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 w:rsidR="00E7348C">
        <w:rPr>
          <w:sz w:val="22"/>
          <w:szCs w:val="22"/>
        </w:rPr>
        <w:t xml:space="preserve">,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 xml:space="preserve">,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E7348C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E7348C">
        <w:rPr>
          <w:sz w:val="22"/>
          <w:szCs w:val="22"/>
        </w:rPr>
        <w:t xml:space="preserve">подвал - 43,1 </w:t>
      </w:r>
      <w:proofErr w:type="spellStart"/>
      <w:r w:rsidR="00E7348C">
        <w:rPr>
          <w:sz w:val="22"/>
          <w:szCs w:val="22"/>
        </w:rPr>
        <w:t>кв.м</w:t>
      </w:r>
      <w:proofErr w:type="spellEnd"/>
      <w:r w:rsidR="00E7348C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E7348C">
        <w:rPr>
          <w:sz w:val="22"/>
          <w:szCs w:val="22"/>
        </w:rPr>
        <w:t xml:space="preserve"> по адресу: УЛ. ИМ.ГЕРМАНА ТИТОВА, 12</w:t>
      </w:r>
      <w:r w:rsidRPr="00B73EB3">
        <w:rPr>
          <w:sz w:val="22"/>
          <w:szCs w:val="22"/>
        </w:rPr>
        <w:t xml:space="preserve"> </w:t>
      </w:r>
      <w:r w:rsidR="004673A3" w:rsidRPr="00E7348C">
        <w:rPr>
          <w:sz w:val="22"/>
          <w:szCs w:val="22"/>
        </w:rPr>
        <w:t xml:space="preserve">(свидетельство о государственной регистрации  права муниципальной собственности </w:t>
      </w:r>
      <w:r w:rsidR="00530BA7" w:rsidRPr="00E7348C">
        <w:rPr>
          <w:sz w:val="22"/>
          <w:szCs w:val="22"/>
        </w:rPr>
        <w:t xml:space="preserve"> </w:t>
      </w:r>
      <w:bookmarkStart w:id="9" w:name="nomsv"/>
      <w:bookmarkEnd w:id="9"/>
      <w:r w:rsidR="00E7348C" w:rsidRPr="00E7348C">
        <w:rPr>
          <w:sz w:val="22"/>
          <w:szCs w:val="22"/>
        </w:rPr>
        <w:t>34АБ№356094</w:t>
      </w:r>
      <w:r w:rsidR="00530BA7" w:rsidRPr="00E7348C">
        <w:rPr>
          <w:sz w:val="22"/>
          <w:szCs w:val="22"/>
        </w:rPr>
        <w:t xml:space="preserve"> </w:t>
      </w:r>
      <w:r w:rsidR="004673A3" w:rsidRPr="00E7348C">
        <w:rPr>
          <w:sz w:val="22"/>
          <w:szCs w:val="22"/>
        </w:rPr>
        <w:t xml:space="preserve">от  </w:t>
      </w:r>
      <w:bookmarkStart w:id="10" w:name="datsv"/>
      <w:bookmarkEnd w:id="10"/>
      <w:r w:rsidR="00E7348C" w:rsidRPr="00E7348C">
        <w:rPr>
          <w:sz w:val="22"/>
          <w:szCs w:val="22"/>
        </w:rPr>
        <w:t>24.12.2009</w:t>
      </w:r>
      <w:r w:rsidR="00E7348C">
        <w:rPr>
          <w:color w:val="4F81BD"/>
          <w:sz w:val="22"/>
          <w:szCs w:val="22"/>
        </w:rPr>
        <w:t>,</w:t>
      </w:r>
      <w:r w:rsidR="00E7348C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E7348C" w:rsidRPr="004673A3" w:rsidRDefault="00E7348C" w:rsidP="00E7348C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Переуступка прав пользования Недвижимым Имуществом третьим лицам запрещена.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E7348C">
        <w:rPr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E7348C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2" w:name="point76"/>
      <w:bookmarkEnd w:id="12"/>
      <w:r>
        <w:rPr>
          <w:sz w:val="22"/>
          <w:szCs w:val="22"/>
        </w:rPr>
        <w:t>2.2.20.</w:t>
      </w:r>
      <w:r w:rsidR="00530BA7"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3" w:name="point74"/>
      <w:bookmarkEnd w:id="13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случае,если</w:t>
      </w:r>
      <w:proofErr w:type="spellEnd"/>
      <w:r>
        <w:rPr>
          <w:sz w:val="22"/>
          <w:szCs w:val="22"/>
        </w:rPr>
        <w:t xml:space="preserve"> арендованное Недвижимое Имущество является объектом культурного наследия или расположено </w:t>
      </w:r>
      <w:proofErr w:type="spellStart"/>
      <w:r>
        <w:rPr>
          <w:sz w:val="22"/>
          <w:szCs w:val="22"/>
        </w:rPr>
        <w:t>вс</w:t>
      </w:r>
      <w:proofErr w:type="spellEnd"/>
      <w:r>
        <w:rPr>
          <w:sz w:val="22"/>
          <w:szCs w:val="22"/>
        </w:rPr>
        <w:t xml:space="preserve"> объекте культурного </w:t>
      </w:r>
      <w:proofErr w:type="spellStart"/>
      <w:r>
        <w:rPr>
          <w:sz w:val="22"/>
          <w:szCs w:val="22"/>
        </w:rPr>
        <w:t>наследия,Арендатор</w:t>
      </w:r>
      <w:proofErr w:type="spellEnd"/>
      <w:r>
        <w:rPr>
          <w:sz w:val="22"/>
          <w:szCs w:val="22"/>
        </w:rPr>
        <w:t xml:space="preserve">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Федерации». Арендатор несет бремя содержания передаваемого в аренду объекта культурного наследия с даты подписания настоящего договора.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E7348C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E7348C">
        <w:rPr>
          <w:snapToGrid w:val="0"/>
          <w:sz w:val="22"/>
          <w:szCs w:val="22"/>
          <w:u w:val="single"/>
        </w:rPr>
        <w:t xml:space="preserve"> в сумме  руб. ( рублей  коп.) в месяц  и НДС в сумме  руб. ( рублей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E7348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E7348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E7348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настоящего </w:t>
      </w:r>
      <w:r w:rsidRPr="00E75A11">
        <w:rPr>
          <w:sz w:val="22"/>
          <w:szCs w:val="22"/>
        </w:rPr>
        <w:lastRenderedPageBreak/>
        <w:t>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 w:rsidR="00E7348C">
        <w:rPr>
          <w:bCs/>
          <w:sz w:val="22"/>
          <w:szCs w:val="22"/>
        </w:rPr>
        <w:t>2.2.20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E7348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E7348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являются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E7348C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pp1name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aradr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E7348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30" w:name="arrsch"/>
            <w:bookmarkEnd w:id="30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ank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2" w:name="arksch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3" w:name="arbic"/>
            <w:bookmarkEnd w:id="33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4" w:name="arfio"/>
            <w:bookmarkEnd w:id="34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E7348C">
      <w:pPr>
        <w:pStyle w:val="a3"/>
        <w:ind w:left="1440" w:firstLine="720"/>
      </w:pPr>
      <w:r>
        <w:t>Приложение  1</w:t>
      </w:r>
    </w:p>
    <w:p w:rsidR="00E7348C" w:rsidRDefault="00E7348C" w:rsidP="00E7348C">
      <w:pPr>
        <w:pStyle w:val="a3"/>
      </w:pPr>
      <w:r>
        <w:t xml:space="preserve">                                                    к договору аренды № от</w:t>
      </w:r>
    </w:p>
    <w:p w:rsidR="00E7348C" w:rsidRDefault="00E7348C" w:rsidP="00E7348C">
      <w:pPr>
        <w:pStyle w:val="a3"/>
      </w:pPr>
    </w:p>
    <w:p w:rsidR="00E7348C" w:rsidRDefault="00E7348C" w:rsidP="00E7348C">
      <w:pPr>
        <w:pStyle w:val="a3"/>
      </w:pPr>
    </w:p>
    <w:p w:rsidR="00E7348C" w:rsidRDefault="00E7348C" w:rsidP="00E7348C">
      <w:pPr>
        <w:pStyle w:val="a3"/>
      </w:pPr>
    </w:p>
    <w:p w:rsidR="00E7348C" w:rsidRDefault="00E7348C" w:rsidP="00E7348C">
      <w:pPr>
        <w:pStyle w:val="a3"/>
      </w:pPr>
    </w:p>
    <w:p w:rsidR="00E7348C" w:rsidRDefault="00E7348C" w:rsidP="00E7348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E7348C" w:rsidRDefault="00E7348C" w:rsidP="00E7348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E7348C" w:rsidRDefault="00E7348C" w:rsidP="00E7348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E7348C" w:rsidRDefault="00E7348C" w:rsidP="00E7348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E7348C" w:rsidRDefault="00E7348C" w:rsidP="00E7348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E7348C" w:rsidRDefault="00E7348C" w:rsidP="00E7348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ул.им.Германа</w:t>
      </w:r>
      <w:proofErr w:type="spellEnd"/>
      <w:r>
        <w:rPr>
          <w:sz w:val="22"/>
          <w:szCs w:val="22"/>
        </w:rPr>
        <w:t xml:space="preserve"> Титова,12</w:t>
      </w:r>
      <w:bookmarkStart w:id="35" w:name="_GoBack"/>
      <w:bookmarkEnd w:id="35"/>
    </w:p>
    <w:p w:rsidR="00E7348C" w:rsidRDefault="00E7348C" w:rsidP="00E7348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E7348C" w:rsidRDefault="00E7348C" w:rsidP="00E7348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E7348C" w:rsidRDefault="00E7348C" w:rsidP="00E7348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E7348C" w:rsidRDefault="00E7348C" w:rsidP="00E7348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E7348C" w:rsidRDefault="00E7348C" w:rsidP="00E7348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E7348C" w:rsidRDefault="00E7348C" w:rsidP="00E7348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E7348C" w:rsidRDefault="00E7348C" w:rsidP="00E7348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E7348C" w:rsidRDefault="00E7348C" w:rsidP="00E7348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E7348C" w:rsidRDefault="00E7348C" w:rsidP="00E7348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E7348C" w:rsidRDefault="00E7348C" w:rsidP="00E7348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E7348C" w:rsidRDefault="00E7348C" w:rsidP="00E7348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E7348C" w:rsidRDefault="00E7348C" w:rsidP="00E7348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E7348C" w:rsidRDefault="00E7348C" w:rsidP="00E7348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E7348C" w:rsidRDefault="00E7348C" w:rsidP="00E7348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E7348C" w:rsidRDefault="00E7348C" w:rsidP="00E7348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E7348C" w:rsidRDefault="00E7348C" w:rsidP="00E7348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E7348C" w:rsidRDefault="00E7348C" w:rsidP="00E7348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E7348C" w:rsidRDefault="00E7348C" w:rsidP="00E7348C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E7348C" w:rsidRDefault="00E7348C" w:rsidP="00E7348C">
      <w:pPr>
        <w:jc w:val="center"/>
      </w:pPr>
      <w:r>
        <w:t>М.П.</w:t>
      </w:r>
    </w:p>
    <w:p w:rsidR="00E7348C" w:rsidRDefault="00E7348C" w:rsidP="00E7348C">
      <w:pPr>
        <w:rPr>
          <w:b/>
        </w:rPr>
      </w:pPr>
      <w:r>
        <w:rPr>
          <w:b/>
        </w:rPr>
        <w:t xml:space="preserve">                                              </w:t>
      </w:r>
    </w:p>
    <w:p w:rsidR="00E7348C" w:rsidRDefault="00E7348C" w:rsidP="00E7348C">
      <w:pPr>
        <w:rPr>
          <w:b/>
        </w:rPr>
      </w:pPr>
    </w:p>
    <w:p w:rsidR="00E7348C" w:rsidRDefault="00E7348C" w:rsidP="00E7348C">
      <w:pPr>
        <w:rPr>
          <w:b/>
        </w:rPr>
      </w:pPr>
    </w:p>
    <w:p w:rsidR="00E7348C" w:rsidRDefault="00E7348C" w:rsidP="00E7348C">
      <w:pPr>
        <w:rPr>
          <w:b/>
        </w:rPr>
      </w:pPr>
      <w:r>
        <w:rPr>
          <w:b/>
        </w:rPr>
        <w:t xml:space="preserve">   </w:t>
      </w:r>
    </w:p>
    <w:p w:rsidR="00E7348C" w:rsidRDefault="00E7348C" w:rsidP="00E7348C">
      <w:r>
        <w:rPr>
          <w:b/>
        </w:rPr>
        <w:t xml:space="preserve">                                              Арендатор: ____________________________</w:t>
      </w:r>
    </w:p>
    <w:p w:rsidR="00E7348C" w:rsidRDefault="00E7348C" w:rsidP="00E7348C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E7348C" w:rsidRDefault="00E7348C" w:rsidP="00E7348C">
      <w:pPr>
        <w:spacing w:line="360" w:lineRule="auto"/>
      </w:pPr>
    </w:p>
    <w:p w:rsidR="00E7348C" w:rsidRPr="00530BA7" w:rsidRDefault="00E7348C" w:rsidP="00E7348C">
      <w:pPr>
        <w:pStyle w:val="a3"/>
        <w:jc w:val="left"/>
        <w:rPr>
          <w:sz w:val="10"/>
        </w:rPr>
      </w:pPr>
    </w:p>
    <w:p w:rsidR="00E7348C" w:rsidRDefault="00E7348C" w:rsidP="00E7348C">
      <w:pPr>
        <w:pStyle w:val="a3"/>
        <w:jc w:val="left"/>
        <w:rPr>
          <w:sz w:val="10"/>
        </w:rPr>
      </w:pPr>
    </w:p>
    <w:p w:rsidR="00E7348C" w:rsidRDefault="00E7348C" w:rsidP="00E7348C">
      <w:pPr>
        <w:pStyle w:val="a3"/>
        <w:jc w:val="left"/>
        <w:rPr>
          <w:sz w:val="10"/>
        </w:rPr>
      </w:pPr>
    </w:p>
    <w:p w:rsidR="00E7348C" w:rsidRDefault="00E7348C" w:rsidP="00E7348C">
      <w:pPr>
        <w:pStyle w:val="a3"/>
        <w:jc w:val="left"/>
        <w:rPr>
          <w:sz w:val="10"/>
        </w:rPr>
      </w:pPr>
    </w:p>
    <w:p w:rsidR="00E7348C" w:rsidRDefault="00E7348C" w:rsidP="00E7348C">
      <w:pPr>
        <w:pStyle w:val="a3"/>
        <w:jc w:val="left"/>
        <w:rPr>
          <w:sz w:val="10"/>
        </w:rPr>
      </w:pPr>
    </w:p>
    <w:p w:rsidR="00E7348C" w:rsidRDefault="00E7348C" w:rsidP="00E7348C">
      <w:pPr>
        <w:pStyle w:val="a3"/>
        <w:jc w:val="left"/>
        <w:rPr>
          <w:sz w:val="10"/>
        </w:rPr>
      </w:pPr>
    </w:p>
    <w:p w:rsidR="00E7348C" w:rsidRDefault="00E7348C" w:rsidP="00E7348C">
      <w:pPr>
        <w:pStyle w:val="a3"/>
        <w:jc w:val="left"/>
        <w:rPr>
          <w:sz w:val="10"/>
        </w:rPr>
      </w:pPr>
    </w:p>
    <w:p w:rsidR="00E7348C" w:rsidRDefault="00E7348C" w:rsidP="00E7348C">
      <w:pPr>
        <w:pStyle w:val="a3"/>
        <w:jc w:val="left"/>
        <w:rPr>
          <w:sz w:val="10"/>
        </w:rPr>
      </w:pPr>
    </w:p>
    <w:p w:rsidR="00E7348C" w:rsidRDefault="00E7348C" w:rsidP="00E7348C">
      <w:pPr>
        <w:pStyle w:val="a3"/>
        <w:jc w:val="left"/>
        <w:rPr>
          <w:sz w:val="10"/>
        </w:rPr>
      </w:pPr>
    </w:p>
    <w:p w:rsidR="00E7348C" w:rsidRDefault="00E7348C" w:rsidP="00E7348C">
      <w:pPr>
        <w:pStyle w:val="a3"/>
        <w:jc w:val="left"/>
        <w:rPr>
          <w:sz w:val="10"/>
        </w:rPr>
      </w:pPr>
    </w:p>
    <w:p w:rsidR="00E7348C" w:rsidRDefault="00E7348C" w:rsidP="00E7348C">
      <w:pPr>
        <w:pStyle w:val="a3"/>
        <w:jc w:val="left"/>
        <w:rPr>
          <w:sz w:val="10"/>
        </w:rPr>
      </w:pPr>
    </w:p>
    <w:p w:rsidR="00E7348C" w:rsidRPr="00530BA7" w:rsidRDefault="00E7348C" w:rsidP="00E7348C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Default="00E7348C" w:rsidP="00530BA7">
      <w:pPr>
        <w:pStyle w:val="a3"/>
        <w:jc w:val="left"/>
        <w:rPr>
          <w:sz w:val="10"/>
        </w:rPr>
      </w:pPr>
    </w:p>
    <w:p w:rsidR="00E7348C" w:rsidRPr="00530BA7" w:rsidRDefault="00E7348C" w:rsidP="00530BA7">
      <w:pPr>
        <w:pStyle w:val="a3"/>
        <w:jc w:val="left"/>
        <w:rPr>
          <w:sz w:val="10"/>
        </w:rPr>
      </w:pPr>
    </w:p>
    <w:sectPr w:rsidR="00E7348C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48C" w:rsidRDefault="00E7348C">
      <w:r>
        <w:separator/>
      </w:r>
    </w:p>
    <w:p w:rsidR="00E7348C" w:rsidRDefault="00E7348C"/>
  </w:endnote>
  <w:endnote w:type="continuationSeparator" w:id="0">
    <w:p w:rsidR="00E7348C" w:rsidRDefault="00E7348C">
      <w:r>
        <w:continuationSeparator/>
      </w:r>
    </w:p>
    <w:p w:rsidR="00E7348C" w:rsidRDefault="00E734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7348C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48C" w:rsidRDefault="00E7348C">
      <w:r>
        <w:separator/>
      </w:r>
    </w:p>
    <w:p w:rsidR="00E7348C" w:rsidRDefault="00E7348C"/>
  </w:footnote>
  <w:footnote w:type="continuationSeparator" w:id="0">
    <w:p w:rsidR="00E7348C" w:rsidRDefault="00E7348C">
      <w:r>
        <w:continuationSeparator/>
      </w:r>
    </w:p>
    <w:p w:rsidR="00E7348C" w:rsidRDefault="00E7348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48C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48C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A1B871-B0CA-4939-8F69-7C1372761632}"/>
</file>

<file path=customXml/itemProps2.xml><?xml version="1.0" encoding="utf-8"?>
<ds:datastoreItem xmlns:ds="http://schemas.openxmlformats.org/officeDocument/2006/customXml" ds:itemID="{1A31C509-8EB0-4CFE-A2AC-E408626A2211}"/>
</file>

<file path=customXml/itemProps3.xml><?xml version="1.0" encoding="utf-8"?>
<ds:datastoreItem xmlns:ds="http://schemas.openxmlformats.org/officeDocument/2006/customXml" ds:itemID="{91D1028D-DDFD-4D45-9225-CB79ED3708F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4</TotalTime>
  <Pages>7</Pages>
  <Words>2965</Words>
  <Characters>16906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Юргина В.</cp:lastModifiedBy>
  <cp:revision>1</cp:revision>
  <cp:lastPrinted>2012-12-18T06:17:00Z</cp:lastPrinted>
  <dcterms:created xsi:type="dcterms:W3CDTF">2017-05-15T14:31:00Z</dcterms:created>
  <dcterms:modified xsi:type="dcterms:W3CDTF">2017-05-15T14:35:00Z</dcterms:modified>
</cp:coreProperties>
</file>