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Р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г.Волгоград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3" w:name="recvfiorod"/>
      <w:bookmarkEnd w:id="3"/>
      <w:r w:rsidR="00A43425">
        <w:rPr>
          <w:sz w:val="22"/>
          <w:szCs w:val="22"/>
        </w:rPr>
        <w:t>Боркуновой Ольги Георгиевны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4" w:name="pr_podp"/>
      <w:bookmarkEnd w:id="4"/>
      <w:r w:rsidR="00A43425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5" w:name="ppname"/>
      <w:bookmarkStart w:id="6" w:name="sname"/>
      <w:bookmarkEnd w:id="5"/>
      <w:bookmarkEnd w:id="6"/>
      <w:r w:rsidR="00576741">
        <w:rPr>
          <w:b/>
          <w:sz w:val="22"/>
          <w:szCs w:val="22"/>
        </w:rPr>
        <w:t>_____________________</w:t>
      </w:r>
      <w:r w:rsidR="00A43425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, в лице  </w:t>
      </w:r>
      <w:bookmarkStart w:id="7" w:name="arfiorod"/>
      <w:bookmarkEnd w:id="7"/>
      <w:r w:rsidRPr="00B73EB3">
        <w:rPr>
          <w:sz w:val="22"/>
          <w:szCs w:val="22"/>
        </w:rPr>
        <w:t xml:space="preserve"> </w:t>
      </w:r>
      <w:bookmarkStart w:id="8" w:name="s1name"/>
      <w:bookmarkEnd w:id="8"/>
      <w:r w:rsidRPr="00B73EB3">
        <w:rPr>
          <w:sz w:val="22"/>
          <w:szCs w:val="22"/>
        </w:rPr>
        <w:t xml:space="preserve">,  действующего на основании  </w:t>
      </w:r>
      <w:bookmarkStart w:id="9" w:name="arosnrod"/>
      <w:bookmarkEnd w:id="9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10" w:name="basosn"/>
      <w:bookmarkEnd w:id="10"/>
      <w:r w:rsidR="00A43425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11" w:name="p1_1"/>
      <w:bookmarkEnd w:id="11"/>
      <w:r w:rsidR="00A43425">
        <w:rPr>
          <w:sz w:val="22"/>
          <w:szCs w:val="22"/>
        </w:rPr>
        <w:t xml:space="preserve">подвал - 57,8 кв.м., расположенное </w:t>
      </w:r>
      <w:r w:rsidRPr="00B73EB3">
        <w:rPr>
          <w:sz w:val="22"/>
          <w:szCs w:val="22"/>
        </w:rPr>
        <w:t xml:space="preserve"> </w:t>
      </w:r>
      <w:bookmarkStart w:id="12" w:name="dogadr"/>
      <w:bookmarkEnd w:id="12"/>
      <w:r w:rsidR="00A43425">
        <w:rPr>
          <w:sz w:val="22"/>
          <w:szCs w:val="22"/>
        </w:rPr>
        <w:t xml:space="preserve"> по адресу: УЛ. 51-Й ГВАРДЕЙСКОЙ, 11</w:t>
      </w:r>
      <w:r w:rsidRPr="00B73EB3">
        <w:rPr>
          <w:sz w:val="22"/>
          <w:szCs w:val="22"/>
        </w:rPr>
        <w:t xml:space="preserve"> </w:t>
      </w:r>
      <w:r w:rsidR="004673A3" w:rsidRPr="00576741">
        <w:rPr>
          <w:sz w:val="22"/>
          <w:szCs w:val="22"/>
        </w:rPr>
        <w:t>(</w:t>
      </w:r>
      <w:bookmarkStart w:id="13" w:name="nomsv"/>
      <w:bookmarkStart w:id="14" w:name="datsv"/>
      <w:bookmarkEnd w:id="13"/>
      <w:bookmarkEnd w:id="14"/>
      <w:r w:rsidR="004673A3" w:rsidRPr="00576741">
        <w:rPr>
          <w:sz w:val="22"/>
          <w:szCs w:val="22"/>
        </w:rPr>
        <w:t>з</w:t>
      </w:r>
      <w:r w:rsidR="00576741" w:rsidRPr="00576741">
        <w:rPr>
          <w:sz w:val="22"/>
          <w:szCs w:val="22"/>
        </w:rPr>
        <w:t>апись регистрации</w:t>
      </w:r>
      <w:r w:rsidR="004673A3" w:rsidRPr="00576741">
        <w:rPr>
          <w:sz w:val="22"/>
          <w:szCs w:val="22"/>
        </w:rPr>
        <w:t xml:space="preserve">  №</w:t>
      </w:r>
      <w:r w:rsidR="00576741" w:rsidRPr="00576741">
        <w:rPr>
          <w:sz w:val="22"/>
          <w:szCs w:val="22"/>
        </w:rPr>
        <w:t>34-34/001-34/001/122/2016-64/1 от 07.06.2016</w:t>
      </w:r>
      <w:bookmarkStart w:id="15" w:name="nreg"/>
      <w:bookmarkEnd w:id="15"/>
      <w:r w:rsidR="004673A3" w:rsidRPr="00576741">
        <w:rPr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Имущество).</w:t>
      </w:r>
      <w:r w:rsidR="00576741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6" w:name="haract"/>
      <w:bookmarkEnd w:id="16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выкопировка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576741" w:rsidRDefault="00576741" w:rsidP="00576741">
      <w:pPr>
        <w:pStyle w:val="ac"/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576741">
        <w:rPr>
          <w:sz w:val="22"/>
          <w:szCs w:val="22"/>
        </w:rPr>
        <w:t>Переуступка прав пользования Недвижимым Имуществом третьим лицам запрещена.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576741" w:rsidRDefault="00576741" w:rsidP="00033E10">
      <w:pPr>
        <w:jc w:val="center"/>
        <w:rPr>
          <w:b/>
          <w:snapToGrid w:val="0"/>
          <w:sz w:val="22"/>
          <w:szCs w:val="22"/>
        </w:rPr>
      </w:pPr>
    </w:p>
    <w:p w:rsidR="00576741" w:rsidRDefault="00576741" w:rsidP="00033E10">
      <w:pPr>
        <w:jc w:val="center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Pr="00530BA7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ind w:left="709" w:hanging="709"/>
        <w:jc w:val="both"/>
        <w:rPr>
          <w:sz w:val="21"/>
        </w:rPr>
      </w:pP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7" w:name="basosn1"/>
      <w:bookmarkEnd w:id="17"/>
      <w:r w:rsidR="00A43425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8" w:name="p41"/>
      <w:bookmarkEnd w:id="18"/>
      <w:r w:rsidR="00A43425">
        <w:rPr>
          <w:snapToGrid w:val="0"/>
          <w:sz w:val="22"/>
          <w:szCs w:val="22"/>
          <w:u w:val="single"/>
        </w:rPr>
        <w:t xml:space="preserve"> в </w:t>
      </w:r>
      <w:r w:rsidR="00576741">
        <w:rPr>
          <w:snapToGrid w:val="0"/>
          <w:sz w:val="22"/>
          <w:szCs w:val="22"/>
          <w:u w:val="single"/>
        </w:rPr>
        <w:t xml:space="preserve">сумме  руб.()  </w:t>
      </w:r>
      <w:r w:rsidR="00A43425">
        <w:rPr>
          <w:snapToGrid w:val="0"/>
          <w:sz w:val="22"/>
          <w:szCs w:val="22"/>
          <w:u w:val="single"/>
        </w:rPr>
        <w:t xml:space="preserve"> в месяц  и НДС в с</w:t>
      </w:r>
      <w:r w:rsidR="00576741">
        <w:rPr>
          <w:snapToGrid w:val="0"/>
          <w:sz w:val="22"/>
          <w:szCs w:val="22"/>
          <w:u w:val="single"/>
        </w:rPr>
        <w:t>умме  руб. ( )</w:t>
      </w:r>
      <w:r w:rsidR="00A43425">
        <w:rPr>
          <w:snapToGrid w:val="0"/>
          <w:sz w:val="22"/>
          <w:szCs w:val="22"/>
          <w:u w:val="single"/>
        </w:rPr>
        <w:t xml:space="preserve">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9" w:name="srok"/>
      <w:bookmarkEnd w:id="19"/>
      <w:r w:rsidR="00A43425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г.Волгоград.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г.Волгоград.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0" w:name="bkbk"/>
      <w:bookmarkEnd w:id="20"/>
      <w:r w:rsidR="00A43425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1" w:name="prpen"/>
      <w:bookmarkEnd w:id="21"/>
      <w:r w:rsidR="00A43425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2" w:name="p2320"/>
      <w:bookmarkEnd w:id="22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3" w:name="primosusl"/>
      <w:bookmarkEnd w:id="23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4" w:name="dnac"/>
      <w:bookmarkEnd w:id="24"/>
      <w:r w:rsidR="00576741">
        <w:rPr>
          <w:b/>
          <w:sz w:val="22"/>
          <w:szCs w:val="22"/>
          <w:u w:val="single"/>
        </w:rPr>
        <w:t>_____</w:t>
      </w:r>
      <w:r w:rsidRPr="006E20D7">
        <w:rPr>
          <w:b/>
          <w:sz w:val="22"/>
          <w:szCs w:val="22"/>
          <w:u w:val="single"/>
        </w:rPr>
        <w:t xml:space="preserve">г. по </w:t>
      </w:r>
      <w:r w:rsidR="00576741">
        <w:rPr>
          <w:b/>
          <w:sz w:val="22"/>
          <w:szCs w:val="22"/>
          <w:u w:val="single"/>
        </w:rPr>
        <w:t>___</w:t>
      </w:r>
      <w:r w:rsidRPr="006E20D7">
        <w:rPr>
          <w:b/>
          <w:sz w:val="22"/>
          <w:szCs w:val="22"/>
          <w:u w:val="single"/>
        </w:rPr>
        <w:t xml:space="preserve"> </w:t>
      </w:r>
      <w:bookmarkStart w:id="25" w:name="dkon"/>
      <w:bookmarkEnd w:id="25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  <w:t>Выкопировка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576741" w:rsidRDefault="00576741" w:rsidP="006E20D7">
      <w:pPr>
        <w:jc w:val="center"/>
        <w:rPr>
          <w:b/>
          <w:sz w:val="22"/>
          <w:szCs w:val="22"/>
        </w:rPr>
      </w:pPr>
    </w:p>
    <w:p w:rsidR="00576741" w:rsidRDefault="00576741" w:rsidP="006E20D7">
      <w:pPr>
        <w:jc w:val="center"/>
        <w:rPr>
          <w:b/>
          <w:sz w:val="22"/>
          <w:szCs w:val="22"/>
        </w:rPr>
      </w:pPr>
    </w:p>
    <w:p w:rsidR="00576741" w:rsidRDefault="00576741" w:rsidP="006E20D7">
      <w:pPr>
        <w:jc w:val="center"/>
        <w:rPr>
          <w:b/>
          <w:sz w:val="22"/>
          <w:szCs w:val="22"/>
        </w:rPr>
      </w:pPr>
    </w:p>
    <w:p w:rsidR="00576741" w:rsidRDefault="00576741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6" w:name="recvfio"/>
            <w:bookmarkEnd w:id="26"/>
            <w:r w:rsidR="00A43425">
              <w:rPr>
                <w:caps/>
                <w:sz w:val="22"/>
                <w:u w:val="single"/>
              </w:rPr>
              <w:t>О. Г. Боркунова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A43425" w:rsidP="00A453E2">
            <w:pPr>
              <w:rPr>
                <w:sz w:val="16"/>
                <w:szCs w:val="16"/>
              </w:rPr>
            </w:pPr>
            <w:bookmarkStart w:id="27" w:name="pp1name"/>
            <w:bookmarkEnd w:id="27"/>
            <w:r>
              <w:rPr>
                <w:sz w:val="16"/>
                <w:szCs w:val="16"/>
              </w:rPr>
              <w:t>СВОБОДНОЕ ПОМЕЩЕНИЕ</w:t>
            </w: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8" w:name="arcity"/>
            <w:bookmarkEnd w:id="28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9" w:name="aradr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0" w:name="artel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1" w:name="arinn"/>
            <w:bookmarkEnd w:id="31"/>
            <w:r w:rsidR="00A43425">
              <w:rPr>
                <w:sz w:val="22"/>
                <w:szCs w:val="22"/>
              </w:rPr>
              <w:t>3460000703</w:t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2" w:name="arkpp"/>
            <w:bookmarkEnd w:id="32"/>
            <w:r w:rsidR="00A43425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Р/с </w:t>
            </w:r>
            <w:bookmarkStart w:id="33" w:name="arrsch"/>
            <w:bookmarkEnd w:id="33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4" w:name="arbank"/>
            <w:bookmarkEnd w:id="3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Кор.счет </w:t>
            </w:r>
            <w:bookmarkStart w:id="35" w:name="arksch"/>
            <w:bookmarkEnd w:id="3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6" w:name="arbic"/>
            <w:bookmarkEnd w:id="36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7" w:name="arfio"/>
            <w:bookmarkEnd w:id="37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Pr="0049246F" w:rsidRDefault="006B222E" w:rsidP="006B222E">
      <w:pPr>
        <w:pStyle w:val="a3"/>
      </w:pPr>
      <w:r>
        <w:t xml:space="preserve">    Приложение  1</w:t>
      </w:r>
    </w:p>
    <w:p w:rsidR="006B222E" w:rsidRDefault="006B222E" w:rsidP="006B222E">
      <w:pPr>
        <w:pStyle w:val="a3"/>
      </w:pPr>
      <w:r>
        <w:t xml:space="preserve">                                                    к договору аренды № _________ от ________</w:t>
      </w:r>
    </w:p>
    <w:p w:rsidR="006B222E" w:rsidRDefault="006B222E" w:rsidP="006B222E">
      <w:pPr>
        <w:pStyle w:val="a3"/>
        <w:rPr>
          <w:szCs w:val="24"/>
        </w:rPr>
      </w:pPr>
    </w:p>
    <w:p w:rsidR="006B222E" w:rsidRPr="0049246F" w:rsidRDefault="006B222E" w:rsidP="006B222E">
      <w:pPr>
        <w:pStyle w:val="a3"/>
        <w:rPr>
          <w:szCs w:val="24"/>
        </w:rPr>
      </w:pPr>
    </w:p>
    <w:p w:rsidR="006B222E" w:rsidRDefault="006B222E" w:rsidP="006B222E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 w:rsidRPr="0049246F">
        <w:rPr>
          <w:sz w:val="24"/>
          <w:szCs w:val="24"/>
        </w:rPr>
        <w:t xml:space="preserve">Выкопировка </w:t>
      </w:r>
      <w:r>
        <w:rPr>
          <w:sz w:val="24"/>
          <w:szCs w:val="24"/>
        </w:rPr>
        <w:t>на встроенное нежилое помещение, расположенное по адресу:</w:t>
      </w:r>
    </w:p>
    <w:p w:rsidR="006B222E" w:rsidRDefault="006B222E" w:rsidP="006B222E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>ул. 51-й Гвардейской, д. 11</w:t>
      </w:r>
    </w:p>
    <w:p w:rsidR="006B222E" w:rsidRDefault="006B222E" w:rsidP="006B222E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6B222E" w:rsidRDefault="006B222E" w:rsidP="006B222E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>подвал</w:t>
      </w:r>
    </w:p>
    <w:p w:rsidR="006B222E" w:rsidRDefault="006B222E" w:rsidP="006B222E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6B222E" w:rsidRDefault="006B222E" w:rsidP="006B222E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506525" cy="4476584"/>
            <wp:effectExtent l="0" t="0" r="0" b="635"/>
            <wp:docPr id="1" name="Рисунок 1" descr="\\REESTRSERV\VDArenda\Пальчинская\Техническая документация\ул. 51-й Гвардейской 11 (57,8)\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EESTRSERV\VDArenda\Пальчинская\Техническая документация\ул. 51-й Гвардейской 11 (57,8)\План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64" t="16699" r="19959" b="30783"/>
                    <a:stretch/>
                  </pic:blipFill>
                  <pic:spPr bwMode="auto">
                    <a:xfrm>
                      <a:off x="0" y="0"/>
                      <a:ext cx="3507060" cy="4477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222E" w:rsidRDefault="006B222E" w:rsidP="006B222E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6B222E" w:rsidRDefault="006B222E" w:rsidP="006B222E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6B222E" w:rsidRDefault="006B222E" w:rsidP="006B222E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6B222E" w:rsidRDefault="006B222E" w:rsidP="006B222E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6B222E" w:rsidRPr="0049246F" w:rsidRDefault="006B222E" w:rsidP="006B222E">
      <w:pPr>
        <w:rPr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Арендодатель:</w:t>
      </w:r>
      <w:r>
        <w:rPr>
          <w:b/>
          <w:sz w:val="24"/>
          <w:szCs w:val="24"/>
        </w:rPr>
        <w:t xml:space="preserve"> </w:t>
      </w:r>
      <w:r w:rsidRPr="0049246F">
        <w:rPr>
          <w:sz w:val="24"/>
          <w:szCs w:val="24"/>
        </w:rPr>
        <w:t xml:space="preserve">___________________________ </w:t>
      </w:r>
    </w:p>
    <w:p w:rsidR="006B222E" w:rsidRPr="0049246F" w:rsidRDefault="006B222E" w:rsidP="006B222E">
      <w:pPr>
        <w:tabs>
          <w:tab w:val="center" w:pos="5969"/>
          <w:tab w:val="left" w:pos="6674"/>
        </w:tabs>
        <w:ind w:left="1440" w:firstLine="720"/>
        <w:rPr>
          <w:sz w:val="24"/>
          <w:szCs w:val="24"/>
        </w:rPr>
      </w:pPr>
      <w:r>
        <w:rPr>
          <w:sz w:val="24"/>
          <w:szCs w:val="24"/>
        </w:rPr>
        <w:tab/>
      </w:r>
      <w:r w:rsidRPr="0049246F">
        <w:rPr>
          <w:sz w:val="24"/>
          <w:szCs w:val="24"/>
        </w:rPr>
        <w:t>М.П.</w:t>
      </w:r>
      <w:r>
        <w:rPr>
          <w:sz w:val="24"/>
          <w:szCs w:val="24"/>
        </w:rPr>
        <w:tab/>
      </w:r>
    </w:p>
    <w:p w:rsidR="006B222E" w:rsidRPr="0049246F" w:rsidRDefault="006B222E" w:rsidP="006B222E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</w:t>
      </w:r>
    </w:p>
    <w:p w:rsidR="006B222E" w:rsidRPr="0049246F" w:rsidRDefault="006B222E" w:rsidP="006B222E">
      <w:pPr>
        <w:rPr>
          <w:b/>
          <w:sz w:val="24"/>
          <w:szCs w:val="24"/>
        </w:rPr>
      </w:pPr>
    </w:p>
    <w:p w:rsidR="006B222E" w:rsidRPr="0049246F" w:rsidRDefault="006B222E" w:rsidP="006B222E">
      <w:pPr>
        <w:rPr>
          <w:b/>
          <w:sz w:val="24"/>
          <w:szCs w:val="24"/>
        </w:rPr>
      </w:pPr>
    </w:p>
    <w:p w:rsidR="006B222E" w:rsidRPr="0049246F" w:rsidRDefault="006B222E" w:rsidP="006B222E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</w:t>
      </w:r>
    </w:p>
    <w:p w:rsidR="006B222E" w:rsidRPr="0049246F" w:rsidRDefault="006B222E" w:rsidP="006B222E">
      <w:pPr>
        <w:rPr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Арендатор: </w:t>
      </w:r>
      <w:r>
        <w:rPr>
          <w:b/>
          <w:sz w:val="24"/>
          <w:szCs w:val="24"/>
        </w:rPr>
        <w:t xml:space="preserve"> </w:t>
      </w:r>
      <w:r w:rsidRPr="0049246F">
        <w:rPr>
          <w:b/>
          <w:sz w:val="24"/>
          <w:szCs w:val="24"/>
        </w:rPr>
        <w:t>____________________________</w:t>
      </w:r>
    </w:p>
    <w:p w:rsidR="006B222E" w:rsidRPr="0049246F" w:rsidRDefault="006B222E" w:rsidP="006B222E">
      <w:pPr>
        <w:spacing w:line="360" w:lineRule="auto"/>
        <w:rPr>
          <w:sz w:val="24"/>
          <w:szCs w:val="24"/>
        </w:rPr>
      </w:pPr>
      <w:r w:rsidRPr="0049246F">
        <w:rPr>
          <w:sz w:val="24"/>
          <w:szCs w:val="24"/>
        </w:rPr>
        <w:t xml:space="preserve">                                                                                      </w:t>
      </w:r>
      <w:r>
        <w:rPr>
          <w:sz w:val="24"/>
          <w:szCs w:val="24"/>
        </w:rPr>
        <w:tab/>
      </w:r>
      <w:r w:rsidRPr="0049246F">
        <w:rPr>
          <w:sz w:val="24"/>
          <w:szCs w:val="24"/>
        </w:rPr>
        <w:t xml:space="preserve">М.П.             </w:t>
      </w:r>
    </w:p>
    <w:p w:rsidR="006B222E" w:rsidRDefault="006B222E" w:rsidP="006B222E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6B222E" w:rsidRDefault="006B222E" w:rsidP="006B222E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6B222E" w:rsidRDefault="006B222E" w:rsidP="006B222E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6B222E" w:rsidRDefault="006B222E" w:rsidP="006B222E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160396" cy="8205746"/>
            <wp:effectExtent l="0" t="0" r="2540" b="5080"/>
            <wp:docPr id="2" name="Рисунок 2" descr="\\REESTRSERV\VDArenda\Пальчинская\Техническая документация\ул. 51-й Гвардейской 11 (57,8)\Эксплика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REESTRSERV\VDArenda\Пальчинская\Техническая документация\ул. 51-й Гвардейской 11 (57,8)\Экспликация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49" t="2239" r="7536" b="1494"/>
                    <a:stretch/>
                  </pic:blipFill>
                  <pic:spPr bwMode="auto">
                    <a:xfrm>
                      <a:off x="0" y="0"/>
                      <a:ext cx="5161184" cy="8206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Pr="00530BA7" w:rsidRDefault="006B222E" w:rsidP="00530BA7">
      <w:pPr>
        <w:pStyle w:val="a3"/>
        <w:jc w:val="left"/>
        <w:rPr>
          <w:sz w:val="10"/>
        </w:rPr>
      </w:pPr>
    </w:p>
    <w:sectPr w:rsidR="006B222E" w:rsidRPr="00530BA7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425" w:rsidRDefault="00A43425">
      <w:r>
        <w:separator/>
      </w:r>
    </w:p>
    <w:p w:rsidR="00A43425" w:rsidRDefault="00A43425"/>
  </w:endnote>
  <w:endnote w:type="continuationSeparator" w:id="0">
    <w:p w:rsidR="00A43425" w:rsidRDefault="00A43425">
      <w:r>
        <w:continuationSeparator/>
      </w:r>
    </w:p>
    <w:p w:rsidR="00A43425" w:rsidRDefault="00A434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F7AE9">
      <w:rPr>
        <w:rStyle w:val="a7"/>
        <w:noProof/>
      </w:rPr>
      <w:t>8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425" w:rsidRDefault="00A43425">
      <w:r>
        <w:separator/>
      </w:r>
    </w:p>
    <w:p w:rsidR="00A43425" w:rsidRDefault="00A43425"/>
  </w:footnote>
  <w:footnote w:type="continuationSeparator" w:id="0">
    <w:p w:rsidR="00A43425" w:rsidRDefault="00A43425">
      <w:r>
        <w:continuationSeparator/>
      </w:r>
    </w:p>
    <w:p w:rsidR="00A43425" w:rsidRDefault="00A4342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425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C3198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76741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222E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7F7AE9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425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767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76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-sjuch\AppData\Local\Temp\5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6FD57E-8EC4-4181-95C2-CCBC97D92E5D}"/>
</file>

<file path=customXml/itemProps2.xml><?xml version="1.0" encoding="utf-8"?>
<ds:datastoreItem xmlns:ds="http://schemas.openxmlformats.org/officeDocument/2006/customXml" ds:itemID="{FC1EC37C-7DEE-49BF-B2EB-8B78633C1F6B}"/>
</file>

<file path=customXml/itemProps3.xml><?xml version="1.0" encoding="utf-8"?>
<ds:datastoreItem xmlns:ds="http://schemas.openxmlformats.org/officeDocument/2006/customXml" ds:itemID="{071B0D08-F8F8-4B09-B450-E7D8432F0279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8</Pages>
  <Words>2284</Words>
  <Characters>17179</Characters>
  <Application>Microsoft Office Word</Application>
  <DocSecurity>4</DocSecurity>
  <Lines>143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Сюч Татьяна Николаевна</dc:creator>
  <cp:lastModifiedBy>Казачук Маргарита Сергеевна</cp:lastModifiedBy>
  <cp:revision>2</cp:revision>
  <cp:lastPrinted>2012-12-18T06:17:00Z</cp:lastPrinted>
  <dcterms:created xsi:type="dcterms:W3CDTF">2017-09-18T13:56:00Z</dcterms:created>
  <dcterms:modified xsi:type="dcterms:W3CDTF">2017-09-18T13:56:00Z</dcterms:modified>
</cp:coreProperties>
</file>