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941ED">
        <w:rPr>
          <w:sz w:val="22"/>
          <w:szCs w:val="22"/>
        </w:rPr>
        <w:t>1</w:t>
      </w:r>
      <w:r w:rsidR="00CA1CFC">
        <w:rPr>
          <w:sz w:val="22"/>
          <w:szCs w:val="22"/>
        </w:rPr>
        <w:t>,</w:t>
      </w:r>
      <w:r w:rsidR="009941ED">
        <w:rPr>
          <w:sz w:val="22"/>
          <w:szCs w:val="22"/>
        </w:rPr>
        <w:t>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</w:t>
      </w:r>
      <w:r w:rsidR="009941ED">
        <w:t>1</w:t>
      </w:r>
      <w:r w:rsidR="009D39B1">
        <w:t>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F584D" w:rsidRDefault="001F584D" w:rsidP="001F584D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Pr="00F73AA1" w:rsidRDefault="001F584D" w:rsidP="001F584D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866D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8800" cy="2764155"/>
            <wp:effectExtent l="0" t="0" r="6350" b="0"/>
            <wp:docPr id="6" name="Рисунок 6" descr="C:\Users\vv-jurgina\AppData\Local\Microsoft\Windows\Temporary Internet Files\Content.Word\Металлургов 54 31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v-jurgina\AppData\Local\Microsoft\Windows\Temporary Internet Files\Content.Word\Металлургов 54 31,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6866DC">
        <w:t>4</w:t>
      </w:r>
      <w:r w:rsidR="00CA1CFC">
        <w:t>-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45D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584D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66DC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5D0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41ED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AA5-5E4E-441F-97DC-8FF31B600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43D66-255A-4EE2-93BC-91E0A976F48B}"/>
</file>

<file path=customXml/itemProps3.xml><?xml version="1.0" encoding="utf-8"?>
<ds:datastoreItem xmlns:ds="http://schemas.openxmlformats.org/officeDocument/2006/customXml" ds:itemID="{455BBB53-39E9-4E82-A68E-EA1A6F65B86A}"/>
</file>

<file path=customXml/itemProps4.xml><?xml version="1.0" encoding="utf-8"?>
<ds:datastoreItem xmlns:ds="http://schemas.openxmlformats.org/officeDocument/2006/customXml" ds:itemID="{75399D53-4222-422F-A004-2AB31E9156C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2374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2017-12-26T13:51:00Z</cp:lastPrinted>
  <dcterms:created xsi:type="dcterms:W3CDTF">2017-12-26T13:52:00Z</dcterms:created>
  <dcterms:modified xsi:type="dcterms:W3CDTF">2017-12-26T13:52:00Z</dcterms:modified>
</cp:coreProperties>
</file>