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5869B0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869B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869B0">
        <w:rPr>
          <w:sz w:val="22"/>
          <w:szCs w:val="22"/>
        </w:rPr>
        <w:t xml:space="preserve">1 этаж - 39,8 кв.м.,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869B0">
        <w:rPr>
          <w:sz w:val="22"/>
          <w:szCs w:val="22"/>
        </w:rPr>
        <w:t xml:space="preserve"> по адресу: УЛ. ИМ.МАРШАЛА  ЕРЕМЕНКО, 68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869B0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5869B0" w:rsidRPr="005869B0">
        <w:rPr>
          <w:sz w:val="22"/>
          <w:szCs w:val="22"/>
        </w:rPr>
        <w:t>34-34/001-34/001/150/2016-219/1 от 08.11.2016,</w:t>
      </w:r>
      <w:r w:rsidR="004673A3" w:rsidRPr="005869B0">
        <w:rPr>
          <w:sz w:val="22"/>
          <w:szCs w:val="22"/>
        </w:rPr>
        <w:t xml:space="preserve"> </w:t>
      </w:r>
      <w:r w:rsidRPr="005869B0">
        <w:rPr>
          <w:sz w:val="22"/>
          <w:szCs w:val="22"/>
        </w:rPr>
        <w:t xml:space="preserve">далее по тексту – </w:t>
      </w:r>
      <w:r w:rsidRPr="00B73EB3">
        <w:rPr>
          <w:sz w:val="22"/>
          <w:szCs w:val="22"/>
        </w:rPr>
        <w:t>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5869B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869B0" w:rsidRPr="005869B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869B0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869B0" w:rsidRPr="005869B0">
        <w:rPr>
          <w:snapToGrid w:val="0"/>
          <w:sz w:val="22"/>
          <w:szCs w:val="22"/>
        </w:rPr>
        <w:t>.</w:t>
      </w:r>
    </w:p>
    <w:p w:rsidR="001E2119" w:rsidRPr="005869B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869B0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869B0">
        <w:rPr>
          <w:b/>
          <w:snapToGrid w:val="0"/>
          <w:sz w:val="22"/>
          <w:szCs w:val="22"/>
        </w:rPr>
        <w:t xml:space="preserve"> </w:t>
      </w:r>
      <w:r w:rsidRPr="005869B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5869B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869B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869B0" w:rsidRDefault="005869B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869B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869B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869B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869B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869B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869B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869B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869B0" w:rsidRDefault="005869B0" w:rsidP="005869B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5869B0" w:rsidRDefault="005869B0" w:rsidP="005869B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5869B0" w:rsidRDefault="005869B0" w:rsidP="005869B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5869B0" w:rsidRDefault="005869B0" w:rsidP="005869B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5869B0" w:rsidRDefault="005869B0" w:rsidP="005869B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5869B0" w:rsidRDefault="005869B0" w:rsidP="005869B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5869B0" w:rsidRDefault="005869B0" w:rsidP="005869B0">
      <w:pPr>
        <w:pStyle w:val="a3"/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28"/>
          <w:szCs w:val="28"/>
        </w:rPr>
      </w:pPr>
      <w:r>
        <w:rPr>
          <w:sz w:val="28"/>
          <w:szCs w:val="28"/>
        </w:rPr>
        <w:t>ул.им.маршала Еременко,68</w:t>
      </w: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rPr>
          <w:sz w:val="28"/>
          <w:szCs w:val="28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pPr>
        <w:pStyle w:val="a3"/>
        <w:rPr>
          <w:sz w:val="10"/>
        </w:rPr>
      </w:pPr>
    </w:p>
    <w:p w:rsidR="005869B0" w:rsidRDefault="005869B0" w:rsidP="005869B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5869B0" w:rsidRDefault="005869B0" w:rsidP="005869B0">
      <w:pPr>
        <w:jc w:val="center"/>
      </w:pPr>
      <w:r>
        <w:t>М.П.</w:t>
      </w:r>
    </w:p>
    <w:p w:rsidR="005869B0" w:rsidRDefault="005869B0" w:rsidP="005869B0">
      <w:pPr>
        <w:rPr>
          <w:b/>
        </w:rPr>
      </w:pPr>
      <w:r>
        <w:rPr>
          <w:b/>
        </w:rPr>
        <w:t xml:space="preserve">                                              </w:t>
      </w:r>
    </w:p>
    <w:p w:rsidR="005869B0" w:rsidRDefault="005869B0" w:rsidP="005869B0">
      <w:pPr>
        <w:rPr>
          <w:b/>
        </w:rPr>
      </w:pPr>
    </w:p>
    <w:p w:rsidR="005869B0" w:rsidRDefault="005869B0" w:rsidP="005869B0">
      <w:pPr>
        <w:rPr>
          <w:b/>
        </w:rPr>
      </w:pPr>
    </w:p>
    <w:p w:rsidR="005869B0" w:rsidRDefault="005869B0" w:rsidP="005869B0">
      <w:pPr>
        <w:rPr>
          <w:b/>
        </w:rPr>
      </w:pPr>
      <w:r>
        <w:rPr>
          <w:b/>
        </w:rPr>
        <w:t xml:space="preserve">   </w:t>
      </w:r>
    </w:p>
    <w:p w:rsidR="005869B0" w:rsidRDefault="005869B0" w:rsidP="005869B0">
      <w:r>
        <w:rPr>
          <w:b/>
        </w:rPr>
        <w:t xml:space="preserve">                                              Арендатор: ____________________________</w:t>
      </w:r>
    </w:p>
    <w:p w:rsidR="005869B0" w:rsidRDefault="005869B0" w:rsidP="005869B0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5869B0" w:rsidRDefault="005869B0" w:rsidP="005869B0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B0" w:rsidRDefault="005869B0">
      <w:r>
        <w:separator/>
      </w:r>
    </w:p>
    <w:p w:rsidR="005869B0" w:rsidRDefault="005869B0"/>
  </w:endnote>
  <w:endnote w:type="continuationSeparator" w:id="0">
    <w:p w:rsidR="005869B0" w:rsidRDefault="005869B0">
      <w:r>
        <w:continuationSeparator/>
      </w:r>
    </w:p>
    <w:p w:rsidR="005869B0" w:rsidRDefault="0058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CC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B0" w:rsidRDefault="005869B0">
      <w:r>
        <w:separator/>
      </w:r>
    </w:p>
    <w:p w:rsidR="005869B0" w:rsidRDefault="005869B0"/>
  </w:footnote>
  <w:footnote w:type="continuationSeparator" w:id="0">
    <w:p w:rsidR="005869B0" w:rsidRDefault="005869B0">
      <w:r>
        <w:continuationSeparator/>
      </w:r>
    </w:p>
    <w:p w:rsidR="005869B0" w:rsidRDefault="005869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69B0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0CCF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43570-7FFA-4250-8784-D02ED6BD92B8}"/>
</file>

<file path=customXml/itemProps2.xml><?xml version="1.0" encoding="utf-8"?>
<ds:datastoreItem xmlns:ds="http://schemas.openxmlformats.org/officeDocument/2006/customXml" ds:itemID="{0B045A80-2EA8-4F50-8DF1-7A63D71C5C65}"/>
</file>

<file path=customXml/itemProps3.xml><?xml version="1.0" encoding="utf-8"?>
<ds:datastoreItem xmlns:ds="http://schemas.openxmlformats.org/officeDocument/2006/customXml" ds:itemID="{63FA73C3-2018-4851-BF61-5CE8E84799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2238</Words>
  <Characters>16723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2017-09-13T12:37:00Z</dcterms:created>
  <dcterms:modified xsi:type="dcterms:W3CDTF">2017-09-13T12:37:00Z</dcterms:modified>
</cp:coreProperties>
</file>