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D56A1F" w:rsidRDefault="00D56A1F" w:rsidP="00D56A1F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Pr="00B73EB3" w:rsidRDefault="001E2119" w:rsidP="008B7443">
      <w:pPr>
        <w:jc w:val="both"/>
        <w:rPr>
          <w:sz w:val="22"/>
          <w:szCs w:val="22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</w:t>
      </w:r>
      <w:r w:rsidR="00D56A1F" w:rsidRPr="00B73EB3">
        <w:rPr>
          <w:sz w:val="22"/>
          <w:szCs w:val="22"/>
        </w:rPr>
        <w:t xml:space="preserve">основании </w:t>
      </w:r>
      <w:r w:rsidR="00D56A1F">
        <w:rPr>
          <w:sz w:val="22"/>
          <w:szCs w:val="22"/>
        </w:rPr>
        <w:t xml:space="preserve"> ____  </w:t>
      </w:r>
      <w:bookmarkStart w:id="8" w:name="basosn"/>
      <w:bookmarkEnd w:id="8"/>
      <w:r w:rsidR="00D56A1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D05FC">
        <w:rPr>
          <w:sz w:val="22"/>
          <w:szCs w:val="22"/>
        </w:rPr>
        <w:t xml:space="preserve">подвал - 84,3 </w:t>
      </w:r>
      <w:proofErr w:type="spellStart"/>
      <w:r w:rsidR="00AD05FC">
        <w:rPr>
          <w:sz w:val="22"/>
          <w:szCs w:val="22"/>
        </w:rPr>
        <w:t>кв.м</w:t>
      </w:r>
      <w:proofErr w:type="spellEnd"/>
      <w:r w:rsidR="00AD05F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D05FC">
        <w:rPr>
          <w:sz w:val="22"/>
          <w:szCs w:val="22"/>
        </w:rPr>
        <w:t xml:space="preserve"> по адресу: УЛ. КОМСОМОЛЬСКАЯ,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0A667A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0A667A">
        <w:rPr>
          <w:sz w:val="22"/>
          <w:szCs w:val="22"/>
        </w:rPr>
        <w:t xml:space="preserve"> </w:t>
      </w:r>
      <w:bookmarkStart w:id="11" w:name="nomsv"/>
      <w:bookmarkEnd w:id="11"/>
      <w:r w:rsidR="00AD05FC" w:rsidRPr="000A667A">
        <w:rPr>
          <w:sz w:val="22"/>
          <w:szCs w:val="22"/>
        </w:rPr>
        <w:t>34АА 722477</w:t>
      </w:r>
      <w:r w:rsidR="00530BA7" w:rsidRPr="000A667A">
        <w:rPr>
          <w:sz w:val="22"/>
          <w:szCs w:val="22"/>
        </w:rPr>
        <w:t xml:space="preserve"> </w:t>
      </w:r>
      <w:r w:rsidR="004673A3" w:rsidRPr="000A667A">
        <w:rPr>
          <w:sz w:val="22"/>
          <w:szCs w:val="22"/>
        </w:rPr>
        <w:t xml:space="preserve">от  </w:t>
      </w:r>
      <w:bookmarkStart w:id="12" w:name="datsv"/>
      <w:bookmarkEnd w:id="12"/>
      <w:r w:rsidR="00AD05FC" w:rsidRPr="000A667A">
        <w:rPr>
          <w:sz w:val="22"/>
          <w:szCs w:val="22"/>
        </w:rPr>
        <w:t>02.07.2012</w:t>
      </w:r>
      <w:r w:rsidR="004673A3" w:rsidRPr="000A667A">
        <w:rPr>
          <w:sz w:val="22"/>
          <w:szCs w:val="22"/>
        </w:rPr>
        <w:t xml:space="preserve">    ИЛИ запись регистрации в ЕГРП  № </w:t>
      </w:r>
      <w:bookmarkStart w:id="13" w:name="nreg"/>
      <w:bookmarkEnd w:id="13"/>
      <w:r w:rsidR="00AD05FC" w:rsidRPr="000A667A">
        <w:rPr>
          <w:sz w:val="22"/>
          <w:szCs w:val="22"/>
        </w:rPr>
        <w:t>34-34-01/084/2012-867 от 02.07.2012</w:t>
      </w:r>
      <w:r w:rsidR="004673A3" w:rsidRPr="000A667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="00D56A1F">
        <w:rPr>
          <w:sz w:val="22"/>
          <w:szCs w:val="22"/>
        </w:rPr>
        <w:t>(регистрация</w:t>
      </w:r>
      <w:r w:rsidR="00D56A1F" w:rsidRPr="003B5CB7">
        <w:rPr>
          <w:sz w:val="22"/>
          <w:szCs w:val="22"/>
        </w:rPr>
        <w:t xml:space="preserve">  права муниципальной собственности</w:t>
      </w:r>
      <w:r w:rsidR="00D56A1F">
        <w:rPr>
          <w:sz w:val="22"/>
          <w:szCs w:val="22"/>
        </w:rPr>
        <w:t xml:space="preserve"> от 02.07.2012, запись регистрации </w:t>
      </w:r>
      <w:r w:rsidR="00D56A1F" w:rsidRPr="007C0346">
        <w:t xml:space="preserve"> </w:t>
      </w:r>
      <w:r w:rsidR="00D56A1F">
        <w:t xml:space="preserve">№ </w:t>
      </w:r>
      <w:r w:rsidR="00D56A1F" w:rsidRPr="00A55D0B">
        <w:t>34</w:t>
      </w:r>
      <w:r w:rsidR="00D56A1F">
        <w:t>-34-01/084/2012-867)</w:t>
      </w:r>
      <w:r w:rsidR="00D56A1F" w:rsidRPr="00B73EB3">
        <w:rPr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56A1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D56A1F" w:rsidRDefault="00D56A1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56A1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</w:t>
      </w:r>
      <w:r w:rsidR="00AC14D7" w:rsidRPr="00D56A1F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D56A1F" w:rsidRDefault="001E2119" w:rsidP="00D56A1F">
      <w:pPr>
        <w:pStyle w:val="ConsNonformat"/>
        <w:widowControl/>
        <w:tabs>
          <w:tab w:val="left" w:pos="426"/>
          <w:tab w:val="left" w:pos="2694"/>
        </w:tabs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D56A1F">
        <w:rPr>
          <w:rFonts w:ascii="Times New Roman" w:hAnsi="Times New Roman"/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AD05F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№0132 АРС/2013 от 22.07.2013.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Default="001E2119" w:rsidP="00D56A1F">
      <w:pPr>
        <w:ind w:left="709" w:hanging="709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D56A1F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D56A1F" w:rsidRPr="00A51B65">
        <w:rPr>
          <w:sz w:val="22"/>
          <w:szCs w:val="22"/>
        </w:rPr>
        <w:t xml:space="preserve">Размер арендной платы определен </w:t>
      </w:r>
      <w:r w:rsidR="00D56A1F">
        <w:rPr>
          <w:sz w:val="22"/>
          <w:szCs w:val="22"/>
        </w:rPr>
        <w:t>на основании ___</w:t>
      </w:r>
      <w:bookmarkStart w:id="17" w:name="basosn1"/>
      <w:bookmarkEnd w:id="17"/>
      <w:r w:rsidR="00D56A1F">
        <w:rPr>
          <w:sz w:val="22"/>
          <w:szCs w:val="22"/>
        </w:rPr>
        <w:t xml:space="preserve"> от __</w:t>
      </w:r>
      <w:r w:rsidR="00D56A1F" w:rsidRPr="00F73AA1">
        <w:rPr>
          <w:sz w:val="22"/>
          <w:szCs w:val="22"/>
        </w:rPr>
        <w:t xml:space="preserve">  </w:t>
      </w:r>
      <w:r w:rsidR="00D56A1F" w:rsidRPr="00A51B65">
        <w:rPr>
          <w:sz w:val="22"/>
          <w:szCs w:val="22"/>
        </w:rPr>
        <w:t xml:space="preserve">и </w:t>
      </w:r>
      <w:r w:rsidR="00D56A1F">
        <w:rPr>
          <w:sz w:val="22"/>
          <w:szCs w:val="22"/>
        </w:rPr>
        <w:t>установлен</w:t>
      </w:r>
      <w:r w:rsidR="00D56A1F" w:rsidRPr="0027275D">
        <w:rPr>
          <w:sz w:val="22"/>
          <w:szCs w:val="22"/>
        </w:rPr>
        <w:t xml:space="preserve"> </w:t>
      </w:r>
      <w:bookmarkStart w:id="18" w:name="p42"/>
      <w:bookmarkEnd w:id="18"/>
      <w:r w:rsidR="00D56A1F">
        <w:rPr>
          <w:sz w:val="22"/>
          <w:szCs w:val="22"/>
        </w:rPr>
        <w:t xml:space="preserve"> в сумме ___руб.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AD05F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AD05FC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AD05F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D56A1F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AD05F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3" w:name="primosusl"/>
      <w:bookmarkEnd w:id="23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D56A1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D56A1F">
        <w:rPr>
          <w:sz w:val="22"/>
          <w:szCs w:val="22"/>
        </w:rPr>
        <w:t xml:space="preserve"> 0132 АРС/2013</w:t>
      </w:r>
      <w:r w:rsidRPr="00D21F53">
        <w:rPr>
          <w:sz w:val="22"/>
          <w:szCs w:val="22"/>
        </w:rPr>
        <w:t xml:space="preserve"> от</w:t>
      </w:r>
      <w:r w:rsidR="00D56A1F">
        <w:rPr>
          <w:sz w:val="22"/>
          <w:szCs w:val="22"/>
        </w:rPr>
        <w:t xml:space="preserve"> 22.07.2013</w:t>
      </w:r>
      <w:r w:rsidRPr="00D21F53">
        <w:rPr>
          <w:sz w:val="22"/>
          <w:szCs w:val="22"/>
        </w:rPr>
        <w:t xml:space="preserve"> на </w:t>
      </w:r>
      <w:r w:rsidR="00D56A1F">
        <w:rPr>
          <w:sz w:val="22"/>
          <w:szCs w:val="22"/>
        </w:rPr>
        <w:t>14-ти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56A1F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D56A1F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D56A1F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D56A1F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D56A1F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D56A1F" w:rsidRPr="00984BD5" w:rsidTr="00C621EF">
        <w:tc>
          <w:tcPr>
            <w:tcW w:w="4997" w:type="dxa"/>
          </w:tcPr>
          <w:p w:rsidR="00D56A1F" w:rsidRPr="00984BD5" w:rsidRDefault="00D56A1F" w:rsidP="00C621EF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56A1F" w:rsidRPr="00984BD5" w:rsidRDefault="00D56A1F" w:rsidP="00C621EF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D56A1F" w:rsidRPr="00984BD5" w:rsidRDefault="00D56A1F" w:rsidP="00C621EF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56A1F" w:rsidRDefault="00D56A1F" w:rsidP="00C621EF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D56A1F" w:rsidRDefault="00D56A1F" w:rsidP="00C621EF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56A1F" w:rsidRDefault="00D56A1F" w:rsidP="00C621EF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56A1F" w:rsidRDefault="00D56A1F" w:rsidP="00C621EF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56A1F" w:rsidRPr="00984BD5" w:rsidRDefault="00D56A1F" w:rsidP="00C621EF">
            <w:pPr>
              <w:jc w:val="both"/>
              <w:rPr>
                <w:sz w:val="22"/>
                <w:szCs w:val="22"/>
              </w:rPr>
            </w:pPr>
          </w:p>
          <w:p w:rsidR="00D56A1F" w:rsidRPr="00D534BF" w:rsidRDefault="00D56A1F" w:rsidP="00C621E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D56A1F" w:rsidRDefault="00D56A1F" w:rsidP="00C621EF">
            <w:pPr>
              <w:jc w:val="both"/>
              <w:rPr>
                <w:caps/>
                <w:sz w:val="22"/>
                <w:szCs w:val="22"/>
              </w:rPr>
            </w:pPr>
          </w:p>
          <w:p w:rsidR="00D56A1F" w:rsidRPr="00984BD5" w:rsidRDefault="00D56A1F" w:rsidP="00C621EF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D56A1F" w:rsidRPr="00984BD5" w:rsidRDefault="00D56A1F" w:rsidP="00C621EF">
            <w:pPr>
              <w:jc w:val="both"/>
              <w:rPr>
                <w:sz w:val="16"/>
                <w:szCs w:val="16"/>
              </w:rPr>
            </w:pPr>
          </w:p>
          <w:p w:rsidR="00D56A1F" w:rsidRPr="00984BD5" w:rsidRDefault="00D56A1F" w:rsidP="00C621EF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D56A1F" w:rsidRPr="00984BD5" w:rsidRDefault="00D56A1F" w:rsidP="00C621EF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D56A1F" w:rsidRDefault="00D56A1F" w:rsidP="00C621EF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D56A1F" w:rsidRPr="00672F0C" w:rsidRDefault="00D56A1F" w:rsidP="00C621EF">
            <w:pPr>
              <w:jc w:val="both"/>
            </w:pPr>
          </w:p>
          <w:p w:rsidR="00D56A1F" w:rsidRDefault="00D56A1F" w:rsidP="00C621EF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D56A1F" w:rsidRPr="00984BD5" w:rsidRDefault="00D56A1F" w:rsidP="00C621EF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6" w:name="pp1name"/>
            <w:bookmarkEnd w:id="26"/>
          </w:p>
        </w:tc>
      </w:tr>
    </w:tbl>
    <w:p w:rsidR="00D56A1F" w:rsidRPr="00740137" w:rsidRDefault="00D56A1F" w:rsidP="00D56A1F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D56A1F" w:rsidRDefault="00D56A1F" w:rsidP="00D56A1F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D56A1F" w:rsidRDefault="00D56A1F" w:rsidP="00D56A1F">
      <w:pPr>
        <w:ind w:left="6480"/>
      </w:pPr>
      <w:r>
        <w:rPr>
          <w:sz w:val="22"/>
        </w:rPr>
        <w:t xml:space="preserve">№     от </w:t>
      </w:r>
    </w:p>
    <w:p w:rsidR="00D56A1F" w:rsidRPr="00B4340E" w:rsidRDefault="00D56A1F" w:rsidP="00D56A1F">
      <w:pPr>
        <w:rPr>
          <w:sz w:val="10"/>
          <w:szCs w:val="10"/>
        </w:rPr>
      </w:pPr>
    </w:p>
    <w:p w:rsidR="00D56A1F" w:rsidRDefault="00D56A1F" w:rsidP="00D56A1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D56A1F" w:rsidRPr="00B4340E" w:rsidRDefault="00D56A1F" w:rsidP="00D56A1F">
      <w:pPr>
        <w:rPr>
          <w:sz w:val="10"/>
          <w:szCs w:val="10"/>
        </w:rPr>
      </w:pPr>
    </w:p>
    <w:p w:rsidR="00D56A1F" w:rsidRDefault="00D56A1F" w:rsidP="00D56A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КОМСОМОЛЬСКАЯ, 10 (подвал)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27" w:name="_GoBack"/>
      <w:bookmarkEnd w:id="27"/>
    </w:p>
    <w:p w:rsidR="00D56A1F" w:rsidRDefault="00D56A1F" w:rsidP="00EF34AF">
      <w:pPr>
        <w:pStyle w:val="a3"/>
      </w:pPr>
    </w:p>
    <w:p w:rsidR="00D56A1F" w:rsidRDefault="00D56A1F" w:rsidP="00EF34AF">
      <w:pPr>
        <w:pStyle w:val="a3"/>
      </w:pPr>
    </w:p>
    <w:p w:rsidR="00D56A1F" w:rsidRDefault="00D56A1F" w:rsidP="00EF34AF">
      <w:pPr>
        <w:pStyle w:val="a3"/>
      </w:pPr>
    </w:p>
    <w:p w:rsidR="00D56A1F" w:rsidRDefault="00D56A1F" w:rsidP="00EF34AF">
      <w:pPr>
        <w:pStyle w:val="a3"/>
      </w:pPr>
    </w:p>
    <w:p w:rsidR="00D56A1F" w:rsidRDefault="00D56A1F" w:rsidP="00EF34AF">
      <w:pPr>
        <w:pStyle w:val="a3"/>
      </w:pPr>
    </w:p>
    <w:p w:rsidR="00D56A1F" w:rsidRDefault="00D56A1F" w:rsidP="00EF34AF">
      <w:pPr>
        <w:pStyle w:val="a3"/>
      </w:pPr>
    </w:p>
    <w:p w:rsidR="00D56A1F" w:rsidRDefault="00D56A1F" w:rsidP="00EF34AF">
      <w:pPr>
        <w:pStyle w:val="a3"/>
      </w:pPr>
    </w:p>
    <w:p w:rsidR="00D56A1F" w:rsidRDefault="00D56A1F" w:rsidP="00EF34AF">
      <w:pPr>
        <w:pStyle w:val="a3"/>
      </w:pPr>
    </w:p>
    <w:p w:rsidR="00D56A1F" w:rsidRDefault="00D56A1F" w:rsidP="00EF34AF">
      <w:pPr>
        <w:pStyle w:val="a3"/>
      </w:pPr>
    </w:p>
    <w:p w:rsidR="00D56A1F" w:rsidRDefault="00D56A1F" w:rsidP="0085685E">
      <w:pPr>
        <w:pStyle w:val="a3"/>
        <w:jc w:val="left"/>
      </w:pPr>
    </w:p>
    <w:sectPr w:rsidR="00D56A1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FC" w:rsidRDefault="00AD05FC">
      <w:r>
        <w:separator/>
      </w:r>
    </w:p>
    <w:p w:rsidR="00AD05FC" w:rsidRDefault="00AD05FC"/>
  </w:endnote>
  <w:endnote w:type="continuationSeparator" w:id="0">
    <w:p w:rsidR="00AD05FC" w:rsidRDefault="00AD05FC">
      <w:r>
        <w:continuationSeparator/>
      </w:r>
    </w:p>
    <w:p w:rsidR="00AD05FC" w:rsidRDefault="00AD0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778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FC" w:rsidRDefault="00AD05FC">
      <w:r>
        <w:separator/>
      </w:r>
    </w:p>
    <w:p w:rsidR="00AD05FC" w:rsidRDefault="00AD05FC"/>
  </w:footnote>
  <w:footnote w:type="continuationSeparator" w:id="0">
    <w:p w:rsidR="00AD05FC" w:rsidRDefault="00AD05FC">
      <w:r>
        <w:continuationSeparator/>
      </w:r>
    </w:p>
    <w:p w:rsidR="00AD05FC" w:rsidRDefault="00AD05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F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667A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685E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A778B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05FC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6A1F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164A2-3E22-401C-8DA2-9450A8657E7A}"/>
</file>

<file path=customXml/itemProps2.xml><?xml version="1.0" encoding="utf-8"?>
<ds:datastoreItem xmlns:ds="http://schemas.openxmlformats.org/officeDocument/2006/customXml" ds:itemID="{80E03AF4-AA65-4ED0-A68E-C4B933694D92}"/>
</file>

<file path=customXml/itemProps3.xml><?xml version="1.0" encoding="utf-8"?>
<ds:datastoreItem xmlns:ds="http://schemas.openxmlformats.org/officeDocument/2006/customXml" ds:itemID="{3160BDF7-F26C-4DA7-8A71-3F1B571383C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10</TotalTime>
  <Pages>6</Pages>
  <Words>2401</Words>
  <Characters>17620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5</cp:revision>
  <cp:lastPrinted>2012-12-18T05:17:00Z</cp:lastPrinted>
  <dcterms:created xsi:type="dcterms:W3CDTF">2020-06-18T11:19:00Z</dcterms:created>
  <dcterms:modified xsi:type="dcterms:W3CDTF">2020-06-25T05:54:00Z</dcterms:modified>
</cp:coreProperties>
</file>