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5" w:name="basosn"/>
      <w:bookmarkEnd w:id="5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6" w:name="p1_1"/>
      <w:bookmarkEnd w:id="6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7" w:name="dogadr"/>
      <w:bookmarkEnd w:id="7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7133C3">
        <w:t>4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A1DC2" w:rsidRDefault="005A1DC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5A1DC2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5A1DC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5A1DC2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5A1DC2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A1DC2" w:rsidRPr="005A1DC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A1DC2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E9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1DC2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E99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17DB8-D669-4C4E-8611-C28E83012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FF848-D812-4573-BEAC-9901A4489216}"/>
</file>

<file path=customXml/itemProps3.xml><?xml version="1.0" encoding="utf-8"?>
<ds:datastoreItem xmlns:ds="http://schemas.openxmlformats.org/officeDocument/2006/customXml" ds:itemID="{B3A5CEEC-D621-43D5-8231-15C5EFE06D6E}"/>
</file>

<file path=customXml/itemProps4.xml><?xml version="1.0" encoding="utf-8"?>
<ds:datastoreItem xmlns:ds="http://schemas.openxmlformats.org/officeDocument/2006/customXml" ds:itemID="{96E0B964-BF9D-4BB6-9994-5C6DB81D57E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2247</Words>
  <Characters>17420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2017-09-28T08:59:00Z</dcterms:created>
  <dcterms:modified xsi:type="dcterms:W3CDTF">2017-09-28T08:59:00Z</dcterms:modified>
</cp:coreProperties>
</file>