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</w:t>
      </w:r>
      <w:r w:rsidR="00CC783C">
        <w:rPr>
          <w:sz w:val="22"/>
          <w:szCs w:val="22"/>
        </w:rPr>
        <w:t>3</w:t>
      </w:r>
      <w:r w:rsidR="00EA14C0" w:rsidRPr="00916B86">
        <w:rPr>
          <w:sz w:val="22"/>
          <w:szCs w:val="22"/>
        </w:rPr>
        <w:t>1,</w:t>
      </w:r>
      <w:r w:rsidR="00CC783C">
        <w:rPr>
          <w:sz w:val="22"/>
          <w:szCs w:val="22"/>
        </w:rPr>
        <w:t>5</w:t>
      </w:r>
      <w:r w:rsidR="00EA14C0" w:rsidRPr="00916B86">
        <w:rPr>
          <w:sz w:val="22"/>
          <w:szCs w:val="22"/>
        </w:rPr>
        <w:t xml:space="preserve">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</w:t>
      </w:r>
      <w:r w:rsidR="00CC783C">
        <w:t>3</w:t>
      </w:r>
      <w:r w:rsidR="00916B86" w:rsidRPr="007E7C4E">
        <w:t>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DE4462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DE4462" w:rsidRPr="004673A3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DE4462">
        <w:rPr>
          <w:sz w:val="22"/>
          <w:szCs w:val="22"/>
        </w:rPr>
        <w:t>.</w:t>
      </w:r>
    </w:p>
    <w:p w:rsidR="001E2119" w:rsidRPr="00916B86" w:rsidRDefault="00DE4462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 </w:t>
      </w:r>
      <w:r w:rsidR="001E2119" w:rsidRPr="00916B86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="001E2119" w:rsidRPr="00916B86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="001E2119" w:rsidRPr="00916B86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DE4462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DE4462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E4462" w:rsidRPr="00DE4462">
        <w:rPr>
          <w:snapToGrid w:val="0"/>
          <w:sz w:val="22"/>
          <w:szCs w:val="22"/>
        </w:rPr>
        <w:t>.</w:t>
      </w:r>
    </w:p>
    <w:p w:rsidR="001E2119" w:rsidRPr="00DE4462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bookmarkStart w:id="8" w:name="_GoBack"/>
      <w:bookmarkEnd w:id="8"/>
      <w:r w:rsidRPr="00DE4462">
        <w:rPr>
          <w:snapToGrid w:val="0"/>
          <w:sz w:val="22"/>
          <w:szCs w:val="22"/>
        </w:rPr>
        <w:t xml:space="preserve"> </w:t>
      </w:r>
      <w:proofErr w:type="gramStart"/>
      <w:r w:rsidRPr="00DE4462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DE4462">
        <w:rPr>
          <w:b/>
          <w:snapToGrid w:val="0"/>
          <w:sz w:val="22"/>
          <w:szCs w:val="22"/>
        </w:rPr>
        <w:t xml:space="preserve"> </w:t>
      </w:r>
      <w:r w:rsidRPr="00DE4462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DE4462">
        <w:rPr>
          <w:snapToGrid w:val="0"/>
          <w:sz w:val="22"/>
          <w:szCs w:val="22"/>
        </w:rPr>
        <w:t xml:space="preserve"> </w:t>
      </w:r>
      <w:r w:rsidRPr="00DE4462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DE4462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9" w:name="point76"/>
      <w:bookmarkEnd w:id="9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0" w:name="basosn1"/>
      <w:bookmarkEnd w:id="10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1" w:name="p41"/>
      <w:bookmarkEnd w:id="11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Pr="00916B86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5" w:name="p2320"/>
      <w:bookmarkEnd w:id="15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lastRenderedPageBreak/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8" w:name="dkon"/>
      <w:bookmarkEnd w:id="18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EA14C0">
      <w:r>
        <w:t xml:space="preserve">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46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59E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33C3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331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783C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46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B25B5-D9B5-4882-B115-155DDB502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BD93-8857-46BD-AF1C-BA5BAAABBCEB}"/>
</file>

<file path=customXml/itemProps3.xml><?xml version="1.0" encoding="utf-8"?>
<ds:datastoreItem xmlns:ds="http://schemas.openxmlformats.org/officeDocument/2006/customXml" ds:itemID="{18FD07A7-A9BF-4F57-A42D-5682E1469F73}"/>
</file>

<file path=customXml/itemProps4.xml><?xml version="1.0" encoding="utf-8"?>
<ds:datastoreItem xmlns:ds="http://schemas.openxmlformats.org/officeDocument/2006/customXml" ds:itemID="{F5424E8E-7223-42C1-8CA9-DDE08BA517E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2246</Words>
  <Characters>17423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2012-12-18T06:17:00Z</cp:lastPrinted>
  <dcterms:created xsi:type="dcterms:W3CDTF">2017-07-25T06:22:00Z</dcterms:created>
  <dcterms:modified xsi:type="dcterms:W3CDTF">2017-07-25T06:29:00Z</dcterms:modified>
</cp:coreProperties>
</file>