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36156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221DB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221DB7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21DB7">
        <w:rPr>
          <w:sz w:val="22"/>
          <w:szCs w:val="22"/>
        </w:rPr>
        <w:t xml:space="preserve">цокольный 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36156F">
        <w:rPr>
          <w:sz w:val="22"/>
          <w:szCs w:val="22"/>
        </w:rPr>
        <w:t xml:space="preserve">этаж - 32,5 </w:t>
      </w:r>
      <w:proofErr w:type="spellStart"/>
      <w:r w:rsidR="0036156F">
        <w:rPr>
          <w:sz w:val="22"/>
          <w:szCs w:val="22"/>
        </w:rPr>
        <w:t>кв.м</w:t>
      </w:r>
      <w:proofErr w:type="spellEnd"/>
      <w:r w:rsidR="0036156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36156F">
        <w:rPr>
          <w:sz w:val="22"/>
          <w:szCs w:val="22"/>
        </w:rPr>
        <w:t xml:space="preserve"> по адресу: П.ВЕСЕЛАЯ БАЛКА, 38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221DB7" w:rsidRPr="009775D3">
        <w:rPr>
          <w:color w:val="4F81BD"/>
          <w:sz w:val="22"/>
          <w:szCs w:val="22"/>
        </w:rPr>
        <w:t xml:space="preserve">запись регистрации в ЕГРП </w:t>
      </w:r>
      <w:r w:rsidR="00221DB7">
        <w:rPr>
          <w:color w:val="4F81BD"/>
          <w:sz w:val="22"/>
          <w:szCs w:val="22"/>
        </w:rPr>
        <w:t xml:space="preserve">№ </w:t>
      </w:r>
      <w:bookmarkStart w:id="10" w:name="nreg"/>
      <w:bookmarkEnd w:id="10"/>
      <w:r w:rsidR="00221DB7">
        <w:rPr>
          <w:szCs w:val="24"/>
        </w:rPr>
        <w:t>34:34:070105:1000-34/209/2019-1 от 21.01.2019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221DB7">
        <w:rPr>
          <w:sz w:val="22"/>
          <w:szCs w:val="22"/>
        </w:rPr>
        <w:t xml:space="preserve"> </w:t>
      </w:r>
      <w:bookmarkStart w:id="11" w:name="_GoBack"/>
      <w:bookmarkEnd w:id="11"/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221DB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>на основании</w:t>
      </w:r>
      <w:r w:rsidR="00221DB7">
        <w:rPr>
          <w:sz w:val="22"/>
          <w:szCs w:val="22"/>
        </w:rPr>
        <w:t>__</w:t>
      </w:r>
      <w:r>
        <w:rPr>
          <w:sz w:val="22"/>
          <w:szCs w:val="22"/>
        </w:rPr>
        <w:t xml:space="preserve">  </w:t>
      </w:r>
      <w:bookmarkStart w:id="13" w:name="basosn1"/>
      <w:bookmarkEnd w:id="13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36156F">
        <w:rPr>
          <w:sz w:val="22"/>
          <w:szCs w:val="22"/>
        </w:rPr>
        <w:t xml:space="preserve"> в сумме </w:t>
      </w:r>
      <w:r w:rsidR="00221DB7">
        <w:rPr>
          <w:sz w:val="22"/>
          <w:szCs w:val="22"/>
        </w:rPr>
        <w:t xml:space="preserve"> __</w:t>
      </w:r>
      <w:r w:rsidR="0036156F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6156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6156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21DB7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6156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221DB7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1" w:name="dkon"/>
      <w:bookmarkEnd w:id="21"/>
      <w:r w:rsidR="00221DB7">
        <w:rPr>
          <w:b/>
          <w:sz w:val="22"/>
          <w:szCs w:val="22"/>
          <w:u w:val="single"/>
        </w:rPr>
        <w:t>.</w:t>
      </w:r>
      <w:proofErr w:type="gramEnd"/>
      <w:r w:rsidR="00221DB7">
        <w:rPr>
          <w:b/>
          <w:sz w:val="22"/>
          <w:szCs w:val="22"/>
          <w:u w:val="single"/>
        </w:rPr>
        <w:t xml:space="preserve"> 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21DB7" w:rsidRDefault="00221DB7" w:rsidP="006E20D7">
      <w:pPr>
        <w:jc w:val="both"/>
        <w:rPr>
          <w:bCs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221DB7" w:rsidRDefault="00221DB7" w:rsidP="006E20D7">
      <w:pPr>
        <w:jc w:val="center"/>
        <w:rPr>
          <w:b/>
          <w:sz w:val="22"/>
          <w:szCs w:val="22"/>
        </w:rPr>
      </w:pPr>
    </w:p>
    <w:p w:rsidR="00221DB7" w:rsidRDefault="00221DB7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21DB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</w:p>
          <w:p w:rsidR="001E2119" w:rsidRPr="00AD1466" w:rsidRDefault="001E2119" w:rsidP="00221DB7">
            <w:pPr>
              <w:jc w:val="both"/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221DB7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221DB7" w:rsidRDefault="00221DB7" w:rsidP="00984BD5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221DB7" w:rsidRDefault="00221DB7" w:rsidP="00984BD5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221DB7" w:rsidRDefault="00221DB7" w:rsidP="00984BD5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pBdr>
                <w:bottom w:val="single" w:sz="12" w:space="1" w:color="auto"/>
              </w:pBdr>
              <w:jc w:val="both"/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221DB7" w:rsidRDefault="00221DB7" w:rsidP="00221DB7">
            <w:pPr>
              <w:rPr>
                <w:sz w:val="22"/>
              </w:rPr>
            </w:pPr>
          </w:p>
          <w:p w:rsidR="001E2119" w:rsidRPr="00984BD5" w:rsidRDefault="001E2119" w:rsidP="00221DB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221DB7" w:rsidRDefault="00221DB7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21DB7" w:rsidRDefault="00221DB7" w:rsidP="00221DB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221DB7" w:rsidRDefault="00221DB7" w:rsidP="00221DB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221DB7" w:rsidRDefault="00221DB7" w:rsidP="00221DB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Pr="00E520F0" w:rsidRDefault="00221DB7" w:rsidP="00221DB7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221DB7" w:rsidRPr="00E520F0" w:rsidRDefault="00221DB7" w:rsidP="00221DB7">
      <w:pPr>
        <w:rPr>
          <w:b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>Фрагмент плана    цоколя   здания  по адресу п. Веселая Балка, 38</w:t>
      </w:r>
    </w:p>
    <w:p w:rsidR="00221DB7" w:rsidRPr="00E520F0" w:rsidRDefault="00221DB7" w:rsidP="00221DB7">
      <w:pPr>
        <w:rPr>
          <w:sz w:val="22"/>
          <w:szCs w:val="24"/>
        </w:rPr>
      </w:pPr>
    </w:p>
    <w:p w:rsidR="00221DB7" w:rsidRPr="00E520F0" w:rsidRDefault="00221DB7" w:rsidP="00221DB7">
      <w:pPr>
        <w:rPr>
          <w:b/>
          <w:sz w:val="24"/>
          <w:u w:val="single"/>
        </w:rPr>
      </w:pPr>
    </w:p>
    <w:p w:rsidR="00221DB7" w:rsidRPr="00E520F0" w:rsidRDefault="00221DB7" w:rsidP="00221DB7">
      <w:pPr>
        <w:rPr>
          <w:b/>
          <w:sz w:val="26"/>
        </w:rPr>
      </w:pPr>
      <w:r>
        <w:rPr>
          <w:noProof/>
        </w:rPr>
        <w:drawing>
          <wp:inline distT="0" distB="0" distL="0" distR="0" wp14:anchorId="73110CC8" wp14:editId="70244B57">
            <wp:extent cx="4803775" cy="2183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0" t="54639" r="57431" b="2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B7" w:rsidRPr="00E520F0" w:rsidRDefault="00221DB7" w:rsidP="00221DB7">
      <w:pPr>
        <w:rPr>
          <w:b/>
          <w:sz w:val="26"/>
        </w:rPr>
      </w:pPr>
    </w:p>
    <w:p w:rsidR="00221DB7" w:rsidRPr="00E520F0" w:rsidRDefault="00221DB7" w:rsidP="00221DB7">
      <w:pPr>
        <w:rPr>
          <w:b/>
          <w:sz w:val="26"/>
        </w:rPr>
      </w:pPr>
    </w:p>
    <w:p w:rsidR="00221DB7" w:rsidRPr="00E520F0" w:rsidRDefault="00221DB7" w:rsidP="00221DB7">
      <w:pPr>
        <w:rPr>
          <w:b/>
          <w:sz w:val="26"/>
        </w:rPr>
      </w:pPr>
    </w:p>
    <w:p w:rsidR="00221DB7" w:rsidRPr="00E520F0" w:rsidRDefault="00221DB7" w:rsidP="00221DB7">
      <w:pPr>
        <w:rPr>
          <w:b/>
        </w:rPr>
      </w:pPr>
      <w:r w:rsidRPr="00E520F0">
        <w:t xml:space="preserve">                                   </w:t>
      </w:r>
      <w:r w:rsidRPr="00E520F0">
        <w:rPr>
          <w:b/>
          <w:sz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200"/>
        <w:gridCol w:w="1397"/>
      </w:tblGrid>
      <w:tr w:rsidR="00221DB7" w:rsidRPr="00E520F0" w:rsidTr="00467AA7">
        <w:tc>
          <w:tcPr>
            <w:tcW w:w="1008" w:type="dxa"/>
          </w:tcPr>
          <w:p w:rsidR="00221DB7" w:rsidRPr="00E520F0" w:rsidRDefault="00221DB7" w:rsidP="00467AA7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00" w:type="dxa"/>
          </w:tcPr>
          <w:p w:rsidR="00221DB7" w:rsidRPr="00E520F0" w:rsidRDefault="00221DB7" w:rsidP="00467AA7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97" w:type="dxa"/>
          </w:tcPr>
          <w:p w:rsidR="00221DB7" w:rsidRPr="00E520F0" w:rsidRDefault="00221DB7" w:rsidP="00467AA7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Площадь</w:t>
            </w:r>
          </w:p>
          <w:p w:rsidR="00221DB7" w:rsidRPr="00E520F0" w:rsidRDefault="00221DB7" w:rsidP="00467AA7">
            <w:pPr>
              <w:rPr>
                <w:b/>
                <w:sz w:val="22"/>
                <w:szCs w:val="22"/>
              </w:rPr>
            </w:pPr>
            <w:r w:rsidRPr="00E520F0">
              <w:rPr>
                <w:b/>
                <w:sz w:val="22"/>
                <w:szCs w:val="22"/>
              </w:rPr>
              <w:t>(</w:t>
            </w:r>
            <w:proofErr w:type="spellStart"/>
            <w:r w:rsidRPr="00E520F0">
              <w:rPr>
                <w:b/>
                <w:sz w:val="22"/>
                <w:szCs w:val="22"/>
              </w:rPr>
              <w:t>кв.м</w:t>
            </w:r>
            <w:proofErr w:type="spellEnd"/>
            <w:r w:rsidRPr="00E520F0">
              <w:rPr>
                <w:b/>
                <w:sz w:val="22"/>
                <w:szCs w:val="22"/>
              </w:rPr>
              <w:t>.)</w:t>
            </w:r>
          </w:p>
        </w:tc>
      </w:tr>
      <w:tr w:rsidR="00221DB7" w:rsidRPr="00E520F0" w:rsidTr="00467AA7">
        <w:tc>
          <w:tcPr>
            <w:tcW w:w="1008" w:type="dxa"/>
          </w:tcPr>
          <w:p w:rsidR="00221DB7" w:rsidRPr="00E520F0" w:rsidRDefault="00221DB7" w:rsidP="00467AA7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00" w:type="dxa"/>
          </w:tcPr>
          <w:p w:rsidR="00221DB7" w:rsidRPr="00E520F0" w:rsidRDefault="00221DB7" w:rsidP="00467AA7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Кабинет</w:t>
            </w:r>
          </w:p>
        </w:tc>
        <w:tc>
          <w:tcPr>
            <w:tcW w:w="1397" w:type="dxa"/>
          </w:tcPr>
          <w:p w:rsidR="00221DB7" w:rsidRPr="00E520F0" w:rsidRDefault="00221DB7" w:rsidP="00467AA7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16,8</w:t>
            </w:r>
          </w:p>
        </w:tc>
      </w:tr>
      <w:tr w:rsidR="00221DB7" w:rsidRPr="00E520F0" w:rsidTr="00467AA7">
        <w:tc>
          <w:tcPr>
            <w:tcW w:w="1008" w:type="dxa"/>
          </w:tcPr>
          <w:p w:rsidR="00221DB7" w:rsidRPr="00E520F0" w:rsidRDefault="00221DB7" w:rsidP="00467AA7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00" w:type="dxa"/>
          </w:tcPr>
          <w:p w:rsidR="00221DB7" w:rsidRPr="00E520F0" w:rsidRDefault="00221DB7" w:rsidP="00467AA7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Кабинет</w:t>
            </w:r>
          </w:p>
        </w:tc>
        <w:tc>
          <w:tcPr>
            <w:tcW w:w="1397" w:type="dxa"/>
          </w:tcPr>
          <w:p w:rsidR="00221DB7" w:rsidRPr="00E520F0" w:rsidRDefault="00221DB7" w:rsidP="00467AA7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15,7</w:t>
            </w:r>
          </w:p>
        </w:tc>
      </w:tr>
      <w:tr w:rsidR="00221DB7" w:rsidRPr="00E520F0" w:rsidTr="00467AA7">
        <w:tc>
          <w:tcPr>
            <w:tcW w:w="1008" w:type="dxa"/>
          </w:tcPr>
          <w:p w:rsidR="00221DB7" w:rsidRPr="00E520F0" w:rsidRDefault="00221DB7" w:rsidP="00467AA7">
            <w:pPr>
              <w:rPr>
                <w:bCs/>
                <w:sz w:val="22"/>
                <w:szCs w:val="22"/>
              </w:rPr>
            </w:pPr>
          </w:p>
        </w:tc>
        <w:tc>
          <w:tcPr>
            <w:tcW w:w="4200" w:type="dxa"/>
          </w:tcPr>
          <w:p w:rsidR="00221DB7" w:rsidRPr="00E520F0" w:rsidRDefault="00221DB7" w:rsidP="00467AA7">
            <w:pPr>
              <w:rPr>
                <w:bCs/>
                <w:sz w:val="22"/>
                <w:szCs w:val="22"/>
              </w:rPr>
            </w:pPr>
            <w:r w:rsidRPr="00E520F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397" w:type="dxa"/>
          </w:tcPr>
          <w:p w:rsidR="00221DB7" w:rsidRPr="00E520F0" w:rsidRDefault="00221DB7" w:rsidP="00221D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Pr="00E520F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</w:tbl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pPr>
        <w:pStyle w:val="a3"/>
        <w:rPr>
          <w:sz w:val="10"/>
        </w:rPr>
      </w:pPr>
    </w:p>
    <w:p w:rsidR="00221DB7" w:rsidRDefault="00221DB7" w:rsidP="00221DB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221DB7" w:rsidRDefault="00221DB7" w:rsidP="00221DB7">
      <w:pPr>
        <w:jc w:val="center"/>
      </w:pPr>
      <w:r>
        <w:t>М.П.</w:t>
      </w:r>
    </w:p>
    <w:p w:rsidR="00221DB7" w:rsidRDefault="00221DB7" w:rsidP="00221DB7">
      <w:pPr>
        <w:rPr>
          <w:b/>
        </w:rPr>
      </w:pPr>
      <w:r>
        <w:rPr>
          <w:b/>
        </w:rPr>
        <w:t xml:space="preserve">                                              </w:t>
      </w:r>
    </w:p>
    <w:p w:rsidR="00221DB7" w:rsidRDefault="00221DB7" w:rsidP="00221DB7">
      <w:pPr>
        <w:rPr>
          <w:b/>
        </w:rPr>
      </w:pPr>
    </w:p>
    <w:p w:rsidR="00221DB7" w:rsidRDefault="00221DB7" w:rsidP="00221DB7">
      <w:pPr>
        <w:rPr>
          <w:b/>
        </w:rPr>
      </w:pPr>
    </w:p>
    <w:p w:rsidR="00221DB7" w:rsidRDefault="00221DB7" w:rsidP="00221DB7">
      <w:pPr>
        <w:rPr>
          <w:b/>
        </w:rPr>
      </w:pPr>
      <w:r>
        <w:rPr>
          <w:b/>
        </w:rPr>
        <w:t xml:space="preserve">   </w:t>
      </w:r>
    </w:p>
    <w:p w:rsidR="00221DB7" w:rsidRDefault="00221DB7" w:rsidP="00221DB7">
      <w:r>
        <w:rPr>
          <w:b/>
        </w:rPr>
        <w:t xml:space="preserve">                                              Арендатор: ____________________________</w:t>
      </w:r>
    </w:p>
    <w:p w:rsidR="00221DB7" w:rsidRDefault="00221DB7" w:rsidP="00221DB7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71" w:rsidRDefault="001C1A71">
      <w:r>
        <w:separator/>
      </w:r>
    </w:p>
    <w:p w:rsidR="001C1A71" w:rsidRDefault="001C1A71"/>
  </w:endnote>
  <w:endnote w:type="continuationSeparator" w:id="0">
    <w:p w:rsidR="001C1A71" w:rsidRDefault="001C1A71">
      <w:r>
        <w:continuationSeparator/>
      </w:r>
    </w:p>
    <w:p w:rsidR="001C1A71" w:rsidRDefault="001C1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1DB7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71" w:rsidRDefault="001C1A71">
      <w:r>
        <w:separator/>
      </w:r>
    </w:p>
    <w:p w:rsidR="001C1A71" w:rsidRDefault="001C1A71"/>
  </w:footnote>
  <w:footnote w:type="continuationSeparator" w:id="0">
    <w:p w:rsidR="001C1A71" w:rsidRDefault="001C1A71">
      <w:r>
        <w:continuationSeparator/>
      </w:r>
    </w:p>
    <w:p w:rsidR="001C1A71" w:rsidRDefault="001C1A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6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A71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1DB7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156F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D92CF-4D26-45A6-9061-587BE48F0477}"/>
</file>

<file path=customXml/itemProps2.xml><?xml version="1.0" encoding="utf-8"?>
<ds:datastoreItem xmlns:ds="http://schemas.openxmlformats.org/officeDocument/2006/customXml" ds:itemID="{9B68C225-F50D-4073-A323-0DED4FB2ABAE}"/>
</file>

<file path=customXml/itemProps3.xml><?xml version="1.0" encoding="utf-8"?>
<ds:datastoreItem xmlns:ds="http://schemas.openxmlformats.org/officeDocument/2006/customXml" ds:itemID="{FBA678FB-BD24-4315-9BCC-C7C5D06ED36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7</TotalTime>
  <Pages>7</Pages>
  <Words>2327</Words>
  <Characters>17385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2</cp:revision>
  <cp:lastPrinted>2012-12-18T05:17:00Z</cp:lastPrinted>
  <dcterms:created xsi:type="dcterms:W3CDTF">2019-04-30T07:40:00Z</dcterms:created>
  <dcterms:modified xsi:type="dcterms:W3CDTF">2019-04-30T07:47:00Z</dcterms:modified>
</cp:coreProperties>
</file>