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4E6A61">
        <w:rPr>
          <w:sz w:val="22"/>
          <w:szCs w:val="22"/>
        </w:rPr>
        <w:t>22,5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4E6A61">
        <w:rPr>
          <w:sz w:val="22"/>
          <w:szCs w:val="22"/>
        </w:rPr>
        <w:t>УЛ. ИМ. ДОЦЕНКО, 43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ЕГРН </w:t>
      </w:r>
      <w:r w:rsidR="004E6A61" w:rsidRPr="00F21CB9">
        <w:rPr>
          <w:rFonts w:eastAsia="TimesNewRomanPSMT"/>
          <w:color w:val="0000FF"/>
        </w:rPr>
        <w:t>34-34/001-34/001/082/2016-994/1</w:t>
      </w:r>
      <w:r w:rsidR="004E6A61" w:rsidRPr="00F21CB9">
        <w:rPr>
          <w:color w:val="0000FF"/>
        </w:rPr>
        <w:t xml:space="preserve"> от 06.06.2016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F340F2">
        <w:rPr>
          <w:b/>
          <w:bCs/>
          <w:u w:val="single"/>
        </w:rPr>
        <w:t>ул. им. Доценко, 43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F340F2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9.5pt;height:126pt">
            <v:imagedata r:id="rId8" o:title="2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F340F2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F340F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11,7</w:t>
            </w:r>
          </w:p>
        </w:tc>
      </w:tr>
      <w:tr w:rsidR="00F340F2" w:rsidTr="00DA136E">
        <w:tc>
          <w:tcPr>
            <w:tcW w:w="730" w:type="dxa"/>
          </w:tcPr>
          <w:p w:rsidR="00F340F2" w:rsidRDefault="00F340F2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F340F2" w:rsidRDefault="00F340F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F340F2" w:rsidRDefault="00F340F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10,8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877752" w:rsidRDefault="00F340F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22,5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  <w:bookmarkStart w:id="34" w:name="_GoBack"/>
      <w:bookmarkEnd w:id="34"/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40F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18F34-5422-461C-9025-668EF24F3E23}"/>
</file>

<file path=customXml/itemProps2.xml><?xml version="1.0" encoding="utf-8"?>
<ds:datastoreItem xmlns:ds="http://schemas.openxmlformats.org/officeDocument/2006/customXml" ds:itemID="{1F3104BD-D30E-49CC-BC00-D95E1868D0F5}"/>
</file>

<file path=customXml/itemProps3.xml><?xml version="1.0" encoding="utf-8"?>
<ds:datastoreItem xmlns:ds="http://schemas.openxmlformats.org/officeDocument/2006/customXml" ds:itemID="{F7FED73E-ABAD-4F85-98F3-4B0164F5D91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31</TotalTime>
  <Pages>7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10</cp:revision>
  <cp:lastPrinted>2012-12-18T05:17:00Z</cp:lastPrinted>
  <dcterms:created xsi:type="dcterms:W3CDTF">2019-09-18T12:34:00Z</dcterms:created>
  <dcterms:modified xsi:type="dcterms:W3CDTF">2019-11-27T11:31:00Z</dcterms:modified>
</cp:coreProperties>
</file>