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</w:t>
      </w:r>
      <w:r w:rsidR="00715CC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715CCF">
        <w:rPr>
          <w:sz w:val="22"/>
          <w:szCs w:val="22"/>
        </w:rPr>
        <w:t>12,2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.201</w:t>
      </w:r>
      <w:r w:rsidR="00547C61">
        <w:rPr>
          <w:sz w:val="22"/>
          <w:szCs w:val="22"/>
        </w:rPr>
        <w:t>6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547C61">
        <w:t>/001-34/001/136/2016-5</w:t>
      </w:r>
      <w:r w:rsidR="00DB35B0">
        <w:t>5</w:t>
      </w:r>
      <w:bookmarkStart w:id="11" w:name="_GoBack"/>
      <w:bookmarkEnd w:id="11"/>
      <w:r w:rsidR="00547C61">
        <w:t>/1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35B0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5CCF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B35B0"/>
    <w:rsid w:val="00DC019B"/>
    <w:rsid w:val="00DD039E"/>
    <w:rsid w:val="00DD0BE2"/>
    <w:rsid w:val="00DD2E45"/>
    <w:rsid w:val="00DE4518"/>
    <w:rsid w:val="00E02EA5"/>
    <w:rsid w:val="00E11B2E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12C93-EA03-48FC-B9C0-1DDF2C266DB2}"/>
</file>

<file path=customXml/itemProps2.xml><?xml version="1.0" encoding="utf-8"?>
<ds:datastoreItem xmlns:ds="http://schemas.openxmlformats.org/officeDocument/2006/customXml" ds:itemID="{D36049EC-5C42-453C-8BF0-B1287F2A00E8}"/>
</file>

<file path=customXml/itemProps3.xml><?xml version="1.0" encoding="utf-8"?>
<ds:datastoreItem xmlns:ds="http://schemas.openxmlformats.org/officeDocument/2006/customXml" ds:itemID="{1497AD73-65F2-410F-8189-606F59FE908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68</TotalTime>
  <Pages>5</Pages>
  <Words>2256</Words>
  <Characters>16532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2018-11-21T05:26:00Z</dcterms:created>
  <dcterms:modified xsi:type="dcterms:W3CDTF">2018-11-21T06:34:00Z</dcterms:modified>
</cp:coreProperties>
</file>