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925FC" w:rsidRDefault="005925FC" w:rsidP="005925FC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15E4B">
        <w:rPr>
          <w:sz w:val="22"/>
          <w:szCs w:val="22"/>
        </w:rPr>
        <w:t xml:space="preserve"> </w:t>
      </w:r>
      <w:r w:rsidR="005925FC">
        <w:rPr>
          <w:sz w:val="22"/>
          <w:szCs w:val="22"/>
        </w:rPr>
        <w:t xml:space="preserve">____  </w:t>
      </w:r>
      <w:proofErr w:type="gramStart"/>
      <w:r w:rsidR="005925FC">
        <w:rPr>
          <w:sz w:val="22"/>
          <w:szCs w:val="22"/>
        </w:rPr>
        <w:t>от</w:t>
      </w:r>
      <w:proofErr w:type="gramEnd"/>
      <w:r w:rsidR="005925FC">
        <w:rPr>
          <w:sz w:val="22"/>
          <w:szCs w:val="22"/>
        </w:rPr>
        <w:t xml:space="preserve"> ____   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15E4B">
        <w:rPr>
          <w:sz w:val="22"/>
          <w:szCs w:val="22"/>
        </w:rPr>
        <w:t xml:space="preserve">этаж - 12,1 </w:t>
      </w:r>
      <w:proofErr w:type="spellStart"/>
      <w:r w:rsidR="00315E4B">
        <w:rPr>
          <w:sz w:val="22"/>
          <w:szCs w:val="22"/>
        </w:rPr>
        <w:t>кв.м</w:t>
      </w:r>
      <w:proofErr w:type="spellEnd"/>
      <w:r w:rsidR="00315E4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15E4B">
        <w:rPr>
          <w:sz w:val="22"/>
          <w:szCs w:val="22"/>
        </w:rPr>
        <w:t xml:space="preserve"> по адресу: УЛ. БАКИНСКАЯ,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5925FC">
        <w:rPr>
          <w:sz w:val="22"/>
          <w:szCs w:val="22"/>
        </w:rPr>
        <w:t>регистрация</w:t>
      </w:r>
      <w:r w:rsidR="005925FC" w:rsidRPr="003B5CB7">
        <w:rPr>
          <w:sz w:val="22"/>
          <w:szCs w:val="22"/>
        </w:rPr>
        <w:t xml:space="preserve">  права муниципальной собственности</w:t>
      </w:r>
      <w:r w:rsidR="005925FC">
        <w:rPr>
          <w:sz w:val="22"/>
          <w:szCs w:val="22"/>
        </w:rPr>
        <w:t xml:space="preserve"> от </w:t>
      </w:r>
      <w:r w:rsidR="00C33A58">
        <w:rPr>
          <w:sz w:val="22"/>
          <w:szCs w:val="22"/>
        </w:rPr>
        <w:t>20</w:t>
      </w:r>
      <w:r w:rsidR="005925FC">
        <w:rPr>
          <w:sz w:val="22"/>
          <w:szCs w:val="22"/>
        </w:rPr>
        <w:t>.</w:t>
      </w:r>
      <w:r w:rsidR="00C33A58">
        <w:rPr>
          <w:sz w:val="22"/>
          <w:szCs w:val="22"/>
        </w:rPr>
        <w:t>02</w:t>
      </w:r>
      <w:r w:rsidR="005925FC">
        <w:rPr>
          <w:sz w:val="22"/>
          <w:szCs w:val="22"/>
        </w:rPr>
        <w:t>.20</w:t>
      </w:r>
      <w:r w:rsidR="00C33A58">
        <w:rPr>
          <w:sz w:val="22"/>
          <w:szCs w:val="22"/>
        </w:rPr>
        <w:t>14</w:t>
      </w:r>
      <w:r w:rsidR="005925FC">
        <w:rPr>
          <w:sz w:val="22"/>
          <w:szCs w:val="22"/>
        </w:rPr>
        <w:t xml:space="preserve">, запись регистрации </w:t>
      </w:r>
      <w:r w:rsidR="005925FC" w:rsidRPr="007C0346">
        <w:t xml:space="preserve"> </w:t>
      </w:r>
      <w:r w:rsidR="005925FC">
        <w:t xml:space="preserve">№ </w:t>
      </w:r>
      <w:r w:rsidR="005925FC" w:rsidRPr="00A55D0B">
        <w:t>34</w:t>
      </w:r>
      <w:r w:rsidR="005925FC">
        <w:t>-34-01/</w:t>
      </w:r>
      <w:r w:rsidR="00C33A58">
        <w:t>048</w:t>
      </w:r>
      <w:r w:rsidR="005925FC">
        <w:t>/20</w:t>
      </w:r>
      <w:r w:rsidR="00C33A58">
        <w:t>14</w:t>
      </w:r>
      <w:r w:rsidR="005925FC">
        <w:t>-1</w:t>
      </w:r>
      <w:r w:rsidR="00C33A58">
        <w:t>76</w:t>
      </w:r>
      <w:r w:rsidR="005925FC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925F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C251FC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C251FC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CB6F29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530BA7" w:rsidP="00CB6F29">
      <w:pPr>
        <w:ind w:left="709" w:hanging="709"/>
        <w:jc w:val="both"/>
        <w:rPr>
          <w:b/>
          <w:snapToGrid w:val="0"/>
          <w:sz w:val="10"/>
          <w:szCs w:val="10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CB6F29" w:rsidRPr="00A51B65">
        <w:rPr>
          <w:sz w:val="22"/>
          <w:szCs w:val="22"/>
        </w:rPr>
        <w:t xml:space="preserve">Размер арендной платы определен </w:t>
      </w:r>
      <w:r w:rsidR="00CB6F29">
        <w:rPr>
          <w:sz w:val="22"/>
          <w:szCs w:val="22"/>
        </w:rPr>
        <w:t>на основании ___</w:t>
      </w:r>
      <w:bookmarkStart w:id="14" w:name="basosn1"/>
      <w:bookmarkEnd w:id="14"/>
      <w:r w:rsidR="00CB6F29">
        <w:rPr>
          <w:sz w:val="22"/>
          <w:szCs w:val="22"/>
        </w:rPr>
        <w:t xml:space="preserve"> от __</w:t>
      </w:r>
      <w:r w:rsidR="00CB6F29" w:rsidRPr="00F73AA1">
        <w:rPr>
          <w:sz w:val="22"/>
          <w:szCs w:val="22"/>
        </w:rPr>
        <w:t xml:space="preserve">  </w:t>
      </w:r>
      <w:r w:rsidR="00CB6F29" w:rsidRPr="00A51B65">
        <w:rPr>
          <w:sz w:val="22"/>
          <w:szCs w:val="22"/>
        </w:rPr>
        <w:t xml:space="preserve">и </w:t>
      </w:r>
      <w:r w:rsidR="00CB6F29">
        <w:rPr>
          <w:sz w:val="22"/>
          <w:szCs w:val="22"/>
        </w:rPr>
        <w:t>установлен</w:t>
      </w:r>
      <w:r w:rsidR="00CB6F29" w:rsidRPr="0027275D">
        <w:rPr>
          <w:sz w:val="22"/>
          <w:szCs w:val="22"/>
        </w:rPr>
        <w:t xml:space="preserve"> </w:t>
      </w:r>
      <w:bookmarkStart w:id="15" w:name="p42"/>
      <w:bookmarkEnd w:id="15"/>
      <w:r w:rsidR="00CB6F29">
        <w:rPr>
          <w:sz w:val="22"/>
          <w:szCs w:val="22"/>
        </w:rPr>
        <w:t xml:space="preserve"> в сумме ___руб. в месяц без учета НДС.</w:t>
      </w:r>
      <w:r w:rsidR="00315E4B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5D5F44" w:rsidRDefault="005D5F44" w:rsidP="005D5F44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D5F44" w:rsidRDefault="005D5F44" w:rsidP="005D5F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5D5F44" w:rsidP="005D5F44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B6F29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B6F29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15E4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5D5F44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bookmarkStart w:id="19" w:name="p2320"/>
      <w:bookmarkEnd w:id="19"/>
      <w:r w:rsidR="00CB6F29">
        <w:rPr>
          <w:bCs/>
          <w:sz w:val="22"/>
          <w:szCs w:val="22"/>
        </w:rPr>
        <w:t xml:space="preserve">,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B6F2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CB6F29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B6F29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B6F2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D5F44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D5F44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B6F29" w:rsidRPr="00984BD5" w:rsidTr="003324D5">
        <w:tc>
          <w:tcPr>
            <w:tcW w:w="4997" w:type="dxa"/>
          </w:tcPr>
          <w:p w:rsidR="00CB6F29" w:rsidRPr="00984BD5" w:rsidRDefault="00CB6F29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B6F29" w:rsidRPr="00984BD5" w:rsidRDefault="00CB6F29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B6F29" w:rsidRPr="00984BD5" w:rsidRDefault="00CB6F29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B6F29" w:rsidRDefault="00CB6F29" w:rsidP="003324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B6F29" w:rsidRDefault="00CB6F29" w:rsidP="003324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B6F29" w:rsidRDefault="00CB6F29" w:rsidP="003324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B6F29" w:rsidRDefault="00CB6F29" w:rsidP="003324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B6F29" w:rsidRDefault="00CB6F29" w:rsidP="003324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B6F29" w:rsidRPr="00D534BF" w:rsidRDefault="00CB6F29" w:rsidP="003324D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B6F29" w:rsidRPr="00984BD5" w:rsidRDefault="00CB6F29" w:rsidP="003324D5">
            <w:pPr>
              <w:jc w:val="both"/>
              <w:rPr>
                <w:sz w:val="16"/>
                <w:szCs w:val="16"/>
              </w:rPr>
            </w:pPr>
          </w:p>
          <w:p w:rsidR="00CB6F29" w:rsidRPr="00984BD5" w:rsidRDefault="00CB6F29" w:rsidP="003324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CB6F29" w:rsidRPr="00984BD5" w:rsidRDefault="00CB6F29" w:rsidP="003324D5">
            <w:pPr>
              <w:jc w:val="both"/>
              <w:rPr>
                <w:sz w:val="16"/>
                <w:szCs w:val="16"/>
              </w:rPr>
            </w:pPr>
          </w:p>
          <w:p w:rsidR="00CB6F29" w:rsidRPr="00984BD5" w:rsidRDefault="00CB6F29" w:rsidP="003324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CB6F29" w:rsidRPr="00984BD5" w:rsidRDefault="00CB6F29" w:rsidP="003324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CB6F29" w:rsidRDefault="00CB6F29" w:rsidP="003324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CB6F29" w:rsidRPr="00984BD5" w:rsidRDefault="00CB6F29" w:rsidP="003324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CB6F29" w:rsidRPr="00672F0C" w:rsidRDefault="00CB6F29" w:rsidP="003324D5">
            <w:pPr>
              <w:jc w:val="both"/>
            </w:pPr>
          </w:p>
          <w:p w:rsidR="00CB6F29" w:rsidRDefault="00CB6F29" w:rsidP="003324D5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CB6F29" w:rsidRPr="00984BD5" w:rsidRDefault="00CB6F29" w:rsidP="003324D5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CB6F29" w:rsidRPr="00740137" w:rsidRDefault="00CB6F29" w:rsidP="00CB6F29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CB6F29" w:rsidRDefault="00CB6F29" w:rsidP="00CB6F29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CB6F29" w:rsidRDefault="00CB6F29" w:rsidP="00CB6F29">
      <w:pPr>
        <w:ind w:left="6480"/>
      </w:pPr>
      <w:r>
        <w:rPr>
          <w:sz w:val="22"/>
        </w:rPr>
        <w:t xml:space="preserve">№     от </w:t>
      </w:r>
    </w:p>
    <w:p w:rsidR="00CB6F29" w:rsidRPr="00B4340E" w:rsidRDefault="00CB6F29" w:rsidP="00CB6F29">
      <w:pPr>
        <w:rPr>
          <w:sz w:val="10"/>
          <w:szCs w:val="10"/>
        </w:rPr>
      </w:pPr>
    </w:p>
    <w:p w:rsidR="00CB6F29" w:rsidRDefault="00CB6F29" w:rsidP="00CB6F29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CB6F29" w:rsidRPr="00B4340E" w:rsidRDefault="00CB6F29" w:rsidP="00CB6F29">
      <w:pPr>
        <w:rPr>
          <w:sz w:val="10"/>
          <w:szCs w:val="10"/>
        </w:rPr>
      </w:pPr>
    </w:p>
    <w:p w:rsidR="00CB6F29" w:rsidRDefault="00CB6F29" w:rsidP="00CB6F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БАКИНСКАЯ, 13 (этаж) </w:t>
      </w:r>
    </w:p>
    <w:p w:rsidR="001E2119" w:rsidRDefault="001E2119" w:rsidP="00EF34AF">
      <w:pPr>
        <w:pStyle w:val="a3"/>
      </w:pPr>
    </w:p>
    <w:p w:rsidR="001E2119" w:rsidRDefault="00CB6F29" w:rsidP="00EF34AF">
      <w:pPr>
        <w:pStyle w:val="a3"/>
      </w:pPr>
      <w:r>
        <w:rPr>
          <w:noProof/>
        </w:rPr>
        <w:drawing>
          <wp:inline distT="0" distB="0" distL="0" distR="0">
            <wp:extent cx="3224784" cy="342076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71" cy="342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EF34AF">
      <w:pPr>
        <w:pStyle w:val="a3"/>
      </w:pPr>
    </w:p>
    <w:p w:rsidR="00CB6F29" w:rsidRDefault="00CB6F29" w:rsidP="007F052D">
      <w:pPr>
        <w:pStyle w:val="a3"/>
        <w:jc w:val="left"/>
      </w:pPr>
      <w:bookmarkStart w:id="24" w:name="_GoBack"/>
      <w:bookmarkEnd w:id="24"/>
    </w:p>
    <w:sectPr w:rsidR="00CB6F2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4B" w:rsidRDefault="00315E4B">
      <w:r>
        <w:separator/>
      </w:r>
    </w:p>
    <w:p w:rsidR="00315E4B" w:rsidRDefault="00315E4B"/>
  </w:endnote>
  <w:endnote w:type="continuationSeparator" w:id="0">
    <w:p w:rsidR="00315E4B" w:rsidRDefault="00315E4B">
      <w:r>
        <w:continuationSeparator/>
      </w:r>
    </w:p>
    <w:p w:rsidR="00315E4B" w:rsidRDefault="00315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052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4B" w:rsidRDefault="00315E4B">
      <w:r>
        <w:separator/>
      </w:r>
    </w:p>
    <w:p w:rsidR="00315E4B" w:rsidRDefault="00315E4B"/>
  </w:footnote>
  <w:footnote w:type="continuationSeparator" w:id="0">
    <w:p w:rsidR="00315E4B" w:rsidRDefault="00315E4B">
      <w:r>
        <w:continuationSeparator/>
      </w:r>
    </w:p>
    <w:p w:rsidR="00315E4B" w:rsidRDefault="00315E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4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5E4B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25F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F44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D25AF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052D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51FC"/>
    <w:rsid w:val="00C26CAB"/>
    <w:rsid w:val="00C33A58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B6F29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B02AE-A508-4AA6-BB20-E1EDF6414A7F}"/>
</file>

<file path=customXml/itemProps2.xml><?xml version="1.0" encoding="utf-8"?>
<ds:datastoreItem xmlns:ds="http://schemas.openxmlformats.org/officeDocument/2006/customXml" ds:itemID="{819296BB-FED0-414E-9DB9-D2C5DE658C18}"/>
</file>

<file path=customXml/itemProps3.xml><?xml version="1.0" encoding="utf-8"?>
<ds:datastoreItem xmlns:ds="http://schemas.openxmlformats.org/officeDocument/2006/customXml" ds:itemID="{AA3E17AE-9CB4-4941-9475-FF1CF3B33A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80</TotalTime>
  <Pages>6</Pages>
  <Words>2322</Words>
  <Characters>17062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5</cp:revision>
  <cp:lastPrinted>2012-12-18T05:17:00Z</cp:lastPrinted>
  <dcterms:created xsi:type="dcterms:W3CDTF">2019-12-23T10:54:00Z</dcterms:created>
  <dcterms:modified xsi:type="dcterms:W3CDTF">2020-01-28T08:44:00Z</dcterms:modified>
</cp:coreProperties>
</file>